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6DC60" w14:textId="4C299ACA" w:rsidR="00FE3AFE" w:rsidRDefault="007644B4" w:rsidP="007644B4">
      <w:pPr>
        <w:pStyle w:val="Kop1"/>
      </w:pPr>
      <w:r>
        <w:t xml:space="preserve">Controlelijst – </w:t>
      </w:r>
      <w:r w:rsidR="00B34CB5">
        <w:t>Decoup</w:t>
      </w:r>
      <w:r w:rsidR="000E57EA">
        <w:t>eerzaag</w:t>
      </w:r>
    </w:p>
    <w:p w14:paraId="04EC1A5A" w14:textId="77777777" w:rsidR="007644B4" w:rsidRPr="007644B4" w:rsidRDefault="007644B4" w:rsidP="007644B4"/>
    <w:tbl>
      <w:tblPr>
        <w:tblStyle w:val="Tabelraster"/>
        <w:tblW w:w="9315" w:type="dxa"/>
        <w:tblLook w:val="04A0" w:firstRow="1" w:lastRow="0" w:firstColumn="1" w:lastColumn="0" w:noHBand="0" w:noVBand="1"/>
      </w:tblPr>
      <w:tblGrid>
        <w:gridCol w:w="419"/>
        <w:gridCol w:w="4741"/>
        <w:gridCol w:w="560"/>
        <w:gridCol w:w="600"/>
        <w:gridCol w:w="648"/>
        <w:gridCol w:w="2347"/>
      </w:tblGrid>
      <w:tr w:rsidR="007644B4" w14:paraId="6C636E9E" w14:textId="77777777" w:rsidTr="00997D59">
        <w:trPr>
          <w:trHeight w:val="358"/>
        </w:trPr>
        <w:tc>
          <w:tcPr>
            <w:tcW w:w="9315" w:type="dxa"/>
            <w:gridSpan w:val="6"/>
            <w:shd w:val="clear" w:color="auto" w:fill="4F81BD" w:themeFill="accent1"/>
          </w:tcPr>
          <w:p w14:paraId="024356BE" w14:textId="070A3779" w:rsidR="007644B4" w:rsidRPr="006E3094" w:rsidRDefault="000755CA" w:rsidP="007644B4">
            <w:pPr>
              <w:rPr>
                <w:b/>
                <w:bCs/>
              </w:rPr>
            </w:pPr>
            <w:r w:rsidRPr="006E3094">
              <w:rPr>
                <w:b/>
                <w:bCs/>
              </w:rPr>
              <w:t>Datum van de controle:</w:t>
            </w:r>
          </w:p>
        </w:tc>
      </w:tr>
      <w:tr w:rsidR="00093E8F" w14:paraId="258E6D5C" w14:textId="77777777" w:rsidTr="00997D59">
        <w:trPr>
          <w:trHeight w:val="346"/>
        </w:trPr>
        <w:tc>
          <w:tcPr>
            <w:tcW w:w="9315" w:type="dxa"/>
            <w:gridSpan w:val="6"/>
          </w:tcPr>
          <w:p w14:paraId="1D74D14E" w14:textId="22277489" w:rsidR="00093E8F" w:rsidRPr="006E3094" w:rsidRDefault="00093E8F" w:rsidP="007644B4">
            <w:pPr>
              <w:rPr>
                <w:b/>
                <w:bCs/>
              </w:rPr>
            </w:pPr>
            <w:r w:rsidRPr="006E3094">
              <w:rPr>
                <w:b/>
                <w:bCs/>
              </w:rPr>
              <w:t>Lokaal:</w:t>
            </w:r>
          </w:p>
        </w:tc>
      </w:tr>
      <w:tr w:rsidR="00093E8F" w14:paraId="47E43A0B" w14:textId="77777777" w:rsidTr="00997D59">
        <w:trPr>
          <w:trHeight w:val="705"/>
        </w:trPr>
        <w:tc>
          <w:tcPr>
            <w:tcW w:w="9315" w:type="dxa"/>
            <w:gridSpan w:val="6"/>
          </w:tcPr>
          <w:p w14:paraId="4119AAD6" w14:textId="77777777" w:rsidR="00093E8F" w:rsidRDefault="00093E8F" w:rsidP="007644B4">
            <w:r>
              <w:t xml:space="preserve">Gecontroleerd door: </w:t>
            </w:r>
          </w:p>
          <w:p w14:paraId="6253E77B" w14:textId="47070259" w:rsidR="00093E8F" w:rsidRDefault="00093E8F" w:rsidP="007644B4">
            <w:r w:rsidRPr="006E3094">
              <w:rPr>
                <w:b/>
                <w:bCs/>
              </w:rPr>
              <w:t xml:space="preserve">Naam: </w:t>
            </w:r>
            <w:r w:rsidR="001243C1" w:rsidRPr="006E3094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klas:</w:t>
            </w:r>
          </w:p>
        </w:tc>
      </w:tr>
      <w:tr w:rsidR="0011025F" w14:paraId="66E285B5" w14:textId="77777777" w:rsidTr="00F434C5">
        <w:trPr>
          <w:trHeight w:val="358"/>
        </w:trPr>
        <w:tc>
          <w:tcPr>
            <w:tcW w:w="5160" w:type="dxa"/>
            <w:gridSpan w:val="2"/>
          </w:tcPr>
          <w:p w14:paraId="4AF2EB92" w14:textId="5D86EF7C" w:rsidR="00B104E0" w:rsidRPr="00EE3B80" w:rsidRDefault="00B104E0" w:rsidP="007644B4">
            <w:pPr>
              <w:rPr>
                <w:b/>
                <w:bCs/>
              </w:rPr>
            </w:pPr>
            <w:r w:rsidRPr="00EE3B80">
              <w:rPr>
                <w:b/>
                <w:bCs/>
              </w:rPr>
              <w:t>Algemene eisen e</w:t>
            </w:r>
            <w:r w:rsidR="00870B8D" w:rsidRPr="00EE3B80">
              <w:rPr>
                <w:b/>
                <w:bCs/>
              </w:rPr>
              <w:t>n/of gevaren</w:t>
            </w:r>
          </w:p>
        </w:tc>
        <w:tc>
          <w:tcPr>
            <w:tcW w:w="560" w:type="dxa"/>
            <w:shd w:val="clear" w:color="auto" w:fill="9BBB59" w:themeFill="accent3"/>
          </w:tcPr>
          <w:p w14:paraId="64442EDB" w14:textId="053E3960" w:rsidR="00B104E0" w:rsidRPr="00EE3B80" w:rsidRDefault="00B03471" w:rsidP="007644B4">
            <w:pPr>
              <w:rPr>
                <w:b/>
                <w:bCs/>
              </w:rPr>
            </w:pPr>
            <w:r w:rsidRPr="00EE3B80">
              <w:rPr>
                <w:b/>
                <w:bCs/>
              </w:rPr>
              <w:t>j</w:t>
            </w:r>
            <w:r w:rsidR="00870B8D" w:rsidRPr="00EE3B80">
              <w:rPr>
                <w:b/>
                <w:bCs/>
              </w:rPr>
              <w:t>a</w:t>
            </w:r>
          </w:p>
        </w:tc>
        <w:tc>
          <w:tcPr>
            <w:tcW w:w="600" w:type="dxa"/>
            <w:shd w:val="clear" w:color="auto" w:fill="FF0000"/>
          </w:tcPr>
          <w:p w14:paraId="26C67A33" w14:textId="36086D79" w:rsidR="00B104E0" w:rsidRPr="00EE3B80" w:rsidRDefault="00B03471" w:rsidP="007644B4">
            <w:pPr>
              <w:rPr>
                <w:b/>
                <w:bCs/>
              </w:rPr>
            </w:pPr>
            <w:r w:rsidRPr="00EE3B80">
              <w:rPr>
                <w:b/>
                <w:bCs/>
              </w:rPr>
              <w:t>n</w:t>
            </w:r>
            <w:r w:rsidR="00870B8D" w:rsidRPr="00EE3B80">
              <w:rPr>
                <w:b/>
                <w:bCs/>
              </w:rPr>
              <w:t>ee</w:t>
            </w:r>
          </w:p>
        </w:tc>
        <w:tc>
          <w:tcPr>
            <w:tcW w:w="648" w:type="dxa"/>
            <w:shd w:val="clear" w:color="auto" w:fill="EEECE1" w:themeFill="background2"/>
          </w:tcPr>
          <w:p w14:paraId="274ACCEC" w14:textId="6930E98F" w:rsidR="00B104E0" w:rsidRPr="00EE3B80" w:rsidRDefault="00B52C6D" w:rsidP="007644B4">
            <w:pPr>
              <w:rPr>
                <w:b/>
                <w:bCs/>
              </w:rPr>
            </w:pPr>
            <w:r w:rsidRPr="00EE3B80">
              <w:rPr>
                <w:b/>
                <w:bCs/>
              </w:rPr>
              <w:t>n.v.t.</w:t>
            </w:r>
          </w:p>
        </w:tc>
        <w:tc>
          <w:tcPr>
            <w:tcW w:w="2347" w:type="dxa"/>
          </w:tcPr>
          <w:p w14:paraId="7BA43DC4" w14:textId="7FADCED2" w:rsidR="00B104E0" w:rsidRPr="00EE3B80" w:rsidRDefault="00B03471" w:rsidP="007644B4">
            <w:pPr>
              <w:rPr>
                <w:b/>
                <w:bCs/>
              </w:rPr>
            </w:pPr>
            <w:r w:rsidRPr="00EE3B80">
              <w:rPr>
                <w:b/>
                <w:bCs/>
              </w:rPr>
              <w:t>Opmerkingen:</w:t>
            </w:r>
          </w:p>
        </w:tc>
      </w:tr>
      <w:tr w:rsidR="00B03471" w14:paraId="7B7DE502" w14:textId="77777777" w:rsidTr="00F434C5">
        <w:trPr>
          <w:trHeight w:val="952"/>
        </w:trPr>
        <w:tc>
          <w:tcPr>
            <w:tcW w:w="419" w:type="dxa"/>
          </w:tcPr>
          <w:p w14:paraId="1B305430" w14:textId="49E4468C" w:rsidR="007644B4" w:rsidRDefault="00B03471" w:rsidP="007644B4">
            <w:r>
              <w:t>1</w:t>
            </w:r>
          </w:p>
        </w:tc>
        <w:tc>
          <w:tcPr>
            <w:tcW w:w="4741" w:type="dxa"/>
          </w:tcPr>
          <w:p w14:paraId="281A6A57" w14:textId="0AA1FED2" w:rsidR="001F1CA9" w:rsidRDefault="005158A1" w:rsidP="00DD076D">
            <w:r>
              <w:t>Is de decoupeerzaag onbeschadigd</w:t>
            </w:r>
            <w:r w:rsidR="008B7C47">
              <w:t xml:space="preserve"> (visuele controle)?</w:t>
            </w:r>
          </w:p>
        </w:tc>
        <w:tc>
          <w:tcPr>
            <w:tcW w:w="560" w:type="dxa"/>
            <w:shd w:val="clear" w:color="auto" w:fill="9BBB59" w:themeFill="accent3"/>
          </w:tcPr>
          <w:p w14:paraId="186E483A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59D58A86" w14:textId="77777777" w:rsidR="007644B4" w:rsidRDefault="007644B4" w:rsidP="007644B4"/>
        </w:tc>
        <w:tc>
          <w:tcPr>
            <w:tcW w:w="648" w:type="dxa"/>
            <w:shd w:val="clear" w:color="auto" w:fill="EEECE1" w:themeFill="background2"/>
          </w:tcPr>
          <w:p w14:paraId="70300C05" w14:textId="77777777" w:rsidR="007644B4" w:rsidRDefault="007644B4" w:rsidP="007644B4"/>
        </w:tc>
        <w:tc>
          <w:tcPr>
            <w:tcW w:w="2347" w:type="dxa"/>
          </w:tcPr>
          <w:p w14:paraId="7E4A17BF" w14:textId="77777777" w:rsidR="007644B4" w:rsidRDefault="007644B4" w:rsidP="007644B4"/>
        </w:tc>
      </w:tr>
      <w:tr w:rsidR="00B03471" w14:paraId="2B654673" w14:textId="77777777" w:rsidTr="00F434C5">
        <w:trPr>
          <w:trHeight w:val="1063"/>
        </w:trPr>
        <w:tc>
          <w:tcPr>
            <w:tcW w:w="419" w:type="dxa"/>
          </w:tcPr>
          <w:p w14:paraId="27C769DA" w14:textId="5573573A" w:rsidR="007644B4" w:rsidRDefault="00B03471" w:rsidP="007644B4">
            <w:r>
              <w:t>2</w:t>
            </w:r>
          </w:p>
        </w:tc>
        <w:tc>
          <w:tcPr>
            <w:tcW w:w="4741" w:type="dxa"/>
          </w:tcPr>
          <w:p w14:paraId="283487DE" w14:textId="5E64C276" w:rsidR="001F1CA9" w:rsidRDefault="008B7C47" w:rsidP="00DD076D">
            <w:r>
              <w:t xml:space="preserve">Zijn de ventilatieopeningen van de machine </w:t>
            </w:r>
            <w:r w:rsidR="00181C1D">
              <w:t xml:space="preserve">niet verstopt en </w:t>
            </w:r>
            <w:r>
              <w:t>vuil</w:t>
            </w:r>
            <w:r w:rsidR="00181C1D">
              <w:t>- en vetvrij (</w:t>
            </w:r>
            <w:r w:rsidR="00447E45">
              <w:t>motor</w:t>
            </w:r>
            <w:r w:rsidR="00181C1D">
              <w:t>koeling)?</w:t>
            </w:r>
          </w:p>
        </w:tc>
        <w:tc>
          <w:tcPr>
            <w:tcW w:w="560" w:type="dxa"/>
            <w:shd w:val="clear" w:color="auto" w:fill="9BBB59" w:themeFill="accent3"/>
          </w:tcPr>
          <w:p w14:paraId="024D27EB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650114CC" w14:textId="77777777" w:rsidR="007644B4" w:rsidRDefault="007644B4" w:rsidP="007644B4"/>
        </w:tc>
        <w:tc>
          <w:tcPr>
            <w:tcW w:w="648" w:type="dxa"/>
            <w:shd w:val="clear" w:color="auto" w:fill="EEECE1" w:themeFill="background2"/>
          </w:tcPr>
          <w:p w14:paraId="7587B950" w14:textId="77777777" w:rsidR="007644B4" w:rsidRDefault="007644B4" w:rsidP="007644B4"/>
        </w:tc>
        <w:tc>
          <w:tcPr>
            <w:tcW w:w="2347" w:type="dxa"/>
          </w:tcPr>
          <w:p w14:paraId="72DD35C9" w14:textId="77777777" w:rsidR="007644B4" w:rsidRDefault="007644B4" w:rsidP="007644B4"/>
        </w:tc>
      </w:tr>
      <w:tr w:rsidR="00B03471" w14:paraId="10C35BE5" w14:textId="77777777" w:rsidTr="00F434C5">
        <w:trPr>
          <w:trHeight w:val="964"/>
        </w:trPr>
        <w:tc>
          <w:tcPr>
            <w:tcW w:w="419" w:type="dxa"/>
          </w:tcPr>
          <w:p w14:paraId="674C68F1" w14:textId="72C038A7" w:rsidR="007644B4" w:rsidRDefault="00B03471" w:rsidP="007644B4">
            <w:r>
              <w:t>3</w:t>
            </w:r>
          </w:p>
        </w:tc>
        <w:tc>
          <w:tcPr>
            <w:tcW w:w="4741" w:type="dxa"/>
          </w:tcPr>
          <w:p w14:paraId="4121FB81" w14:textId="77777777" w:rsidR="00303277" w:rsidRDefault="00E61651" w:rsidP="00DD076D">
            <w:r>
              <w:t>Zijn de beveiligingen functioneel (motorstopbeveiliging) en is de beschermkap aanwezig?</w:t>
            </w:r>
          </w:p>
          <w:p w14:paraId="7962C41B" w14:textId="1C0BEB0C" w:rsidR="00E61651" w:rsidRDefault="00E61651" w:rsidP="00DD076D"/>
        </w:tc>
        <w:tc>
          <w:tcPr>
            <w:tcW w:w="560" w:type="dxa"/>
            <w:shd w:val="clear" w:color="auto" w:fill="9BBB59" w:themeFill="accent3"/>
          </w:tcPr>
          <w:p w14:paraId="5D0A48DA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6E99B593" w14:textId="77777777" w:rsidR="007644B4" w:rsidRDefault="007644B4" w:rsidP="007644B4"/>
        </w:tc>
        <w:tc>
          <w:tcPr>
            <w:tcW w:w="648" w:type="dxa"/>
            <w:shd w:val="clear" w:color="auto" w:fill="EEECE1" w:themeFill="background2"/>
          </w:tcPr>
          <w:p w14:paraId="19D7B533" w14:textId="77777777" w:rsidR="007644B4" w:rsidRDefault="007644B4" w:rsidP="007644B4"/>
        </w:tc>
        <w:tc>
          <w:tcPr>
            <w:tcW w:w="2347" w:type="dxa"/>
          </w:tcPr>
          <w:p w14:paraId="034F357B" w14:textId="77777777" w:rsidR="007644B4" w:rsidRDefault="007644B4" w:rsidP="007644B4"/>
        </w:tc>
      </w:tr>
      <w:tr w:rsidR="00B03471" w14:paraId="0CC2AD82" w14:textId="77777777" w:rsidTr="00F434C5">
        <w:trPr>
          <w:trHeight w:val="790"/>
        </w:trPr>
        <w:tc>
          <w:tcPr>
            <w:tcW w:w="419" w:type="dxa"/>
          </w:tcPr>
          <w:p w14:paraId="31A91A1D" w14:textId="534A4AF0" w:rsidR="007644B4" w:rsidRDefault="00B03471" w:rsidP="007644B4">
            <w:r>
              <w:t>4</w:t>
            </w:r>
          </w:p>
        </w:tc>
        <w:tc>
          <w:tcPr>
            <w:tcW w:w="4741" w:type="dxa"/>
          </w:tcPr>
          <w:p w14:paraId="3F5BA4AD" w14:textId="125B0E48" w:rsidR="00DB0C43" w:rsidRDefault="007405C7" w:rsidP="00DD076D">
            <w:r>
              <w:t xml:space="preserve">Is er een </w:t>
            </w:r>
            <w:r w:rsidR="00263177">
              <w:t xml:space="preserve">Nederlandstalige </w:t>
            </w:r>
            <w:r>
              <w:t>gebruiksaanwijzing aanwezig?</w:t>
            </w:r>
          </w:p>
        </w:tc>
        <w:tc>
          <w:tcPr>
            <w:tcW w:w="560" w:type="dxa"/>
            <w:shd w:val="clear" w:color="auto" w:fill="9BBB59" w:themeFill="accent3"/>
          </w:tcPr>
          <w:p w14:paraId="39C94808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79DD23CF" w14:textId="77777777" w:rsidR="007644B4" w:rsidRDefault="007644B4" w:rsidP="007644B4"/>
        </w:tc>
        <w:tc>
          <w:tcPr>
            <w:tcW w:w="648" w:type="dxa"/>
            <w:shd w:val="clear" w:color="auto" w:fill="EEECE1" w:themeFill="background2"/>
          </w:tcPr>
          <w:p w14:paraId="33B3B24A" w14:textId="77777777" w:rsidR="007644B4" w:rsidRDefault="007644B4" w:rsidP="007644B4"/>
        </w:tc>
        <w:tc>
          <w:tcPr>
            <w:tcW w:w="2347" w:type="dxa"/>
          </w:tcPr>
          <w:p w14:paraId="0FCB7E8D" w14:textId="77777777" w:rsidR="007644B4" w:rsidRDefault="007644B4" w:rsidP="007644B4"/>
        </w:tc>
      </w:tr>
      <w:tr w:rsidR="00B03471" w14:paraId="1082A6CB" w14:textId="77777777" w:rsidTr="00F434C5">
        <w:trPr>
          <w:trHeight w:val="952"/>
        </w:trPr>
        <w:tc>
          <w:tcPr>
            <w:tcW w:w="419" w:type="dxa"/>
          </w:tcPr>
          <w:p w14:paraId="2387163E" w14:textId="6429C528" w:rsidR="007644B4" w:rsidRDefault="00B03471" w:rsidP="007644B4">
            <w:r>
              <w:t>5</w:t>
            </w:r>
          </w:p>
        </w:tc>
        <w:tc>
          <w:tcPr>
            <w:tcW w:w="4741" w:type="dxa"/>
          </w:tcPr>
          <w:p w14:paraId="019B7630" w14:textId="77777777" w:rsidR="004E30A5" w:rsidRDefault="00263177" w:rsidP="00DD076D">
            <w:r>
              <w:t>Wordt er uitleg gegeven</w:t>
            </w:r>
            <w:r w:rsidR="00BA2E18">
              <w:t xml:space="preserve"> over het gebruik van de verschillende zaagbladen (hout, metaal, kunststof, enz.)?</w:t>
            </w:r>
          </w:p>
          <w:p w14:paraId="106CFCFA" w14:textId="26107DD8" w:rsidR="00BA2E18" w:rsidRDefault="00BA2E18" w:rsidP="00DD076D"/>
        </w:tc>
        <w:tc>
          <w:tcPr>
            <w:tcW w:w="560" w:type="dxa"/>
            <w:shd w:val="clear" w:color="auto" w:fill="9BBB59" w:themeFill="accent3"/>
          </w:tcPr>
          <w:p w14:paraId="4031BBFE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4F05C974" w14:textId="77777777" w:rsidR="007644B4" w:rsidRDefault="007644B4" w:rsidP="007644B4"/>
        </w:tc>
        <w:tc>
          <w:tcPr>
            <w:tcW w:w="648" w:type="dxa"/>
            <w:shd w:val="clear" w:color="auto" w:fill="EEECE1" w:themeFill="background2"/>
          </w:tcPr>
          <w:p w14:paraId="2C0E3A3D" w14:textId="77777777" w:rsidR="007644B4" w:rsidRDefault="007644B4" w:rsidP="007644B4"/>
        </w:tc>
        <w:tc>
          <w:tcPr>
            <w:tcW w:w="2347" w:type="dxa"/>
          </w:tcPr>
          <w:p w14:paraId="38DCFA7F" w14:textId="77777777" w:rsidR="007644B4" w:rsidRDefault="007644B4" w:rsidP="007644B4"/>
        </w:tc>
      </w:tr>
      <w:tr w:rsidR="00B03471" w14:paraId="7D0D0BD0" w14:textId="77777777" w:rsidTr="00F434C5">
        <w:trPr>
          <w:trHeight w:val="647"/>
        </w:trPr>
        <w:tc>
          <w:tcPr>
            <w:tcW w:w="419" w:type="dxa"/>
          </w:tcPr>
          <w:p w14:paraId="7F456640" w14:textId="317D85EB" w:rsidR="007644B4" w:rsidRDefault="00B03471" w:rsidP="007644B4">
            <w:r>
              <w:t>6</w:t>
            </w:r>
          </w:p>
        </w:tc>
        <w:tc>
          <w:tcPr>
            <w:tcW w:w="4741" w:type="dxa"/>
          </w:tcPr>
          <w:p w14:paraId="2470A168" w14:textId="5C6BFDA6" w:rsidR="00F85D3F" w:rsidRDefault="00BA2E18" w:rsidP="00DD076D">
            <w:r>
              <w:t xml:space="preserve">Is de </w:t>
            </w:r>
            <w:r w:rsidR="00712252">
              <w:t>opbergkist aanwezig?</w:t>
            </w:r>
          </w:p>
        </w:tc>
        <w:tc>
          <w:tcPr>
            <w:tcW w:w="560" w:type="dxa"/>
            <w:shd w:val="clear" w:color="auto" w:fill="9BBB59" w:themeFill="accent3"/>
          </w:tcPr>
          <w:p w14:paraId="0FECEBE0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0F21A2BB" w14:textId="77777777" w:rsidR="007644B4" w:rsidRDefault="007644B4" w:rsidP="007644B4"/>
        </w:tc>
        <w:tc>
          <w:tcPr>
            <w:tcW w:w="648" w:type="dxa"/>
            <w:shd w:val="clear" w:color="auto" w:fill="EEECE1" w:themeFill="background2"/>
          </w:tcPr>
          <w:p w14:paraId="186C95CF" w14:textId="77777777" w:rsidR="007644B4" w:rsidRDefault="007644B4" w:rsidP="007644B4"/>
        </w:tc>
        <w:tc>
          <w:tcPr>
            <w:tcW w:w="2347" w:type="dxa"/>
          </w:tcPr>
          <w:p w14:paraId="18BBF0AE" w14:textId="77777777" w:rsidR="007644B4" w:rsidRDefault="007644B4" w:rsidP="007644B4"/>
        </w:tc>
      </w:tr>
      <w:tr w:rsidR="00B03471" w14:paraId="5A060D87" w14:textId="77777777" w:rsidTr="00F434C5">
        <w:trPr>
          <w:trHeight w:val="705"/>
        </w:trPr>
        <w:tc>
          <w:tcPr>
            <w:tcW w:w="419" w:type="dxa"/>
          </w:tcPr>
          <w:p w14:paraId="788B2B23" w14:textId="378761E9" w:rsidR="007644B4" w:rsidRDefault="00B03471" w:rsidP="007644B4">
            <w:r>
              <w:t>7</w:t>
            </w:r>
          </w:p>
        </w:tc>
        <w:tc>
          <w:tcPr>
            <w:tcW w:w="4741" w:type="dxa"/>
          </w:tcPr>
          <w:p w14:paraId="4DFCE141" w14:textId="2E061B55" w:rsidR="00A314AA" w:rsidRDefault="00712252" w:rsidP="00DD076D">
            <w:r>
              <w:t>Kan de machine worden aangesloten op een stofafzuiging?</w:t>
            </w:r>
          </w:p>
          <w:p w14:paraId="1991D5E0" w14:textId="77777777" w:rsidR="00DD076D" w:rsidRDefault="00DD076D" w:rsidP="00DD076D"/>
          <w:p w14:paraId="0E02D23B" w14:textId="5DC1D2C6" w:rsidR="00DD076D" w:rsidRDefault="00DD076D" w:rsidP="00DD076D"/>
        </w:tc>
        <w:tc>
          <w:tcPr>
            <w:tcW w:w="560" w:type="dxa"/>
            <w:shd w:val="clear" w:color="auto" w:fill="9BBB59" w:themeFill="accent3"/>
          </w:tcPr>
          <w:p w14:paraId="1D47E64C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6A5AA24F" w14:textId="77777777" w:rsidR="007644B4" w:rsidRDefault="007644B4" w:rsidP="007644B4"/>
        </w:tc>
        <w:tc>
          <w:tcPr>
            <w:tcW w:w="648" w:type="dxa"/>
            <w:shd w:val="clear" w:color="auto" w:fill="EEECE1" w:themeFill="background2"/>
          </w:tcPr>
          <w:p w14:paraId="3211B373" w14:textId="77777777" w:rsidR="007644B4" w:rsidRDefault="007644B4" w:rsidP="007644B4"/>
        </w:tc>
        <w:tc>
          <w:tcPr>
            <w:tcW w:w="2347" w:type="dxa"/>
          </w:tcPr>
          <w:p w14:paraId="6C1E1B31" w14:textId="77777777" w:rsidR="007644B4" w:rsidRDefault="007644B4" w:rsidP="007644B4"/>
        </w:tc>
      </w:tr>
      <w:tr w:rsidR="007D637B" w14:paraId="1DA8DE38" w14:textId="77777777" w:rsidTr="00F434C5">
        <w:trPr>
          <w:trHeight w:val="346"/>
        </w:trPr>
        <w:tc>
          <w:tcPr>
            <w:tcW w:w="5160" w:type="dxa"/>
            <w:gridSpan w:val="2"/>
            <w:shd w:val="clear" w:color="auto" w:fill="F79646" w:themeFill="accent6"/>
          </w:tcPr>
          <w:p w14:paraId="72CC7284" w14:textId="1B946200" w:rsidR="007D637B" w:rsidRPr="000B1988" w:rsidRDefault="000B1988" w:rsidP="000B1988">
            <w:pPr>
              <w:jc w:val="center"/>
              <w:rPr>
                <w:b/>
                <w:bCs/>
              </w:rPr>
            </w:pPr>
            <w:r w:rsidRPr="000B1988">
              <w:rPr>
                <w:b/>
                <w:bCs/>
              </w:rPr>
              <w:t>Handtekening leerling</w:t>
            </w:r>
          </w:p>
        </w:tc>
        <w:tc>
          <w:tcPr>
            <w:tcW w:w="4155" w:type="dxa"/>
            <w:gridSpan w:val="4"/>
            <w:shd w:val="clear" w:color="auto" w:fill="F79646" w:themeFill="accent6"/>
          </w:tcPr>
          <w:p w14:paraId="71DBF091" w14:textId="48543F67" w:rsidR="007D637B" w:rsidRPr="000B1988" w:rsidRDefault="000B1988" w:rsidP="000B1988">
            <w:pPr>
              <w:jc w:val="center"/>
              <w:rPr>
                <w:b/>
                <w:bCs/>
              </w:rPr>
            </w:pPr>
            <w:r w:rsidRPr="000B1988">
              <w:rPr>
                <w:b/>
                <w:bCs/>
              </w:rPr>
              <w:t>Handtekening leerkracht</w:t>
            </w:r>
          </w:p>
        </w:tc>
      </w:tr>
      <w:tr w:rsidR="007D637B" w14:paraId="1375C6F5" w14:textId="77777777" w:rsidTr="00F434C5">
        <w:trPr>
          <w:trHeight w:val="719"/>
        </w:trPr>
        <w:tc>
          <w:tcPr>
            <w:tcW w:w="5160" w:type="dxa"/>
            <w:gridSpan w:val="2"/>
          </w:tcPr>
          <w:p w14:paraId="26225F4B" w14:textId="77777777" w:rsidR="007D637B" w:rsidRDefault="007D637B" w:rsidP="007644B4"/>
          <w:p w14:paraId="35889020" w14:textId="77777777" w:rsidR="000B1988" w:rsidRDefault="000B1988" w:rsidP="007644B4"/>
          <w:p w14:paraId="29DAC28C" w14:textId="77777777" w:rsidR="000B1988" w:rsidRDefault="000B1988" w:rsidP="007644B4"/>
        </w:tc>
        <w:tc>
          <w:tcPr>
            <w:tcW w:w="4155" w:type="dxa"/>
            <w:gridSpan w:val="4"/>
            <w:shd w:val="clear" w:color="auto" w:fill="auto"/>
          </w:tcPr>
          <w:p w14:paraId="513904B0" w14:textId="77777777" w:rsidR="007D637B" w:rsidRDefault="007D637B" w:rsidP="007644B4"/>
        </w:tc>
      </w:tr>
    </w:tbl>
    <w:p w14:paraId="66108AF4" w14:textId="77777777" w:rsidR="007644B4" w:rsidRPr="007644B4" w:rsidRDefault="007644B4" w:rsidP="007644B4"/>
    <w:sectPr w:rsidR="007644B4" w:rsidRPr="007644B4" w:rsidSect="00AA17F2">
      <w:headerReference w:type="default" r:id="rId8"/>
      <w:footerReference w:type="default" r:id="rId9"/>
      <w:pgSz w:w="11906" w:h="16838"/>
      <w:pgMar w:top="1417" w:right="1133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A6880" w14:textId="77777777" w:rsidR="00AA17F2" w:rsidRDefault="00AA17F2" w:rsidP="00F06A19">
      <w:pPr>
        <w:spacing w:after="0" w:line="240" w:lineRule="auto"/>
      </w:pPr>
      <w:r>
        <w:separator/>
      </w:r>
    </w:p>
  </w:endnote>
  <w:endnote w:type="continuationSeparator" w:id="0">
    <w:p w14:paraId="392D46D8" w14:textId="77777777" w:rsidR="00AA17F2" w:rsidRDefault="00AA17F2" w:rsidP="00F0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ghteous">
    <w:altName w:val="Calibri"/>
    <w:charset w:val="00"/>
    <w:family w:val="auto"/>
    <w:pitch w:val="variable"/>
    <w:sig w:usb0="A00000EF" w:usb1="4000004A" w:usb2="00000000" w:usb3="00000000" w:csb0="00000093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E9E2D" w14:textId="77777777" w:rsidR="00120936" w:rsidRPr="00EA1E44" w:rsidRDefault="00D838EC" w:rsidP="00120936">
    <w:pPr>
      <w:pStyle w:val="Standard"/>
      <w:spacing w:after="0" w:line="240" w:lineRule="auto"/>
      <w:jc w:val="center"/>
      <w:rPr>
        <w:rFonts w:ascii="Righteous" w:eastAsia="Times New Roman" w:hAnsi="Righteous"/>
        <w:color w:val="A9B905"/>
        <w:sz w:val="32"/>
        <w:lang w:val="nl-NL" w:eastAsia="nl-NL"/>
      </w:rPr>
    </w:pPr>
    <w:r>
      <w:rPr>
        <w:rFonts w:ascii="Righteous" w:eastAsia="Times New Roman" w:hAnsi="Righteous"/>
        <w:color w:val="A9B905"/>
        <w:sz w:val="32"/>
        <w:lang w:val="nl-NL" w:eastAsia="nl-NL"/>
      </w:rPr>
      <w:t>Samen leren, leven en kiezen!</w:t>
    </w:r>
    <w:r w:rsidR="00120936" w:rsidRPr="00EA1E44">
      <w:rPr>
        <w:rFonts w:ascii="Righteous" w:eastAsia="Times New Roman" w:hAnsi="Righteous"/>
        <w:color w:val="A9B905"/>
        <w:sz w:val="32"/>
        <w:lang w:val="nl-NL" w:eastAsia="nl-NL"/>
      </w:rPr>
      <w:t xml:space="preserve"> </w:t>
    </w:r>
  </w:p>
  <w:p w14:paraId="18D6E5EA" w14:textId="77777777" w:rsidR="00120936" w:rsidRDefault="00120936" w:rsidP="00120936">
    <w:pPr>
      <w:pStyle w:val="Standard"/>
      <w:spacing w:after="0" w:line="240" w:lineRule="auto"/>
      <w:jc w:val="center"/>
      <w:rPr>
        <w:rFonts w:ascii="Lato" w:eastAsia="Times New Roman" w:hAnsi="Lato" w:cs="Lato"/>
        <w:lang w:val="nl-NL" w:eastAsia="nl-NL"/>
      </w:rPr>
    </w:pPr>
    <w:r w:rsidRPr="00120936">
      <w:rPr>
        <w:rFonts w:ascii="Lato" w:eastAsia="Times New Roman" w:hAnsi="Lato" w:cs="Lato"/>
        <w:lang w:val="nl-NL" w:eastAsia="nl-NL"/>
      </w:rPr>
      <w:t xml:space="preserve">Onteigeningsstraat 41 b/d 9060 ZELZATE  tel. 09 345 59 10  </w:t>
    </w:r>
  </w:p>
  <w:p w14:paraId="073EF304" w14:textId="77777777" w:rsidR="00120936" w:rsidRPr="00120936" w:rsidRDefault="00120936" w:rsidP="00120936">
    <w:pPr>
      <w:pStyle w:val="Standard"/>
      <w:spacing w:after="0" w:line="240" w:lineRule="auto"/>
      <w:jc w:val="center"/>
      <w:rPr>
        <w:rFonts w:ascii="Lato" w:hAnsi="Lato" w:cs="Lato"/>
      </w:rPr>
    </w:pPr>
    <w:r w:rsidRPr="00120936">
      <w:rPr>
        <w:rFonts w:ascii="Lato" w:eastAsia="Times New Roman" w:hAnsi="Lato" w:cs="Lato"/>
        <w:lang w:val="nl-NL" w:eastAsia="nl-NL"/>
      </w:rPr>
      <w:t>info.</w:t>
    </w:r>
    <w:r w:rsidR="00472D09">
      <w:rPr>
        <w:rFonts w:ascii="Lato" w:eastAsia="Times New Roman" w:hAnsi="Lato" w:cs="Lato"/>
        <w:lang w:val="nl-NL" w:eastAsia="nl-NL"/>
      </w:rPr>
      <w:t>atheneum</w:t>
    </w:r>
    <w:r w:rsidRPr="00120936">
      <w:rPr>
        <w:rFonts w:ascii="Lato" w:eastAsia="Times New Roman" w:hAnsi="Lato" w:cs="Lato"/>
        <w:lang w:val="nl-NL" w:eastAsia="nl-NL"/>
      </w:rPr>
      <w:t>@campus-erasmus.be www.</w:t>
    </w:r>
    <w:r w:rsidR="00FE5298">
      <w:rPr>
        <w:rFonts w:ascii="Lato" w:eastAsia="Times New Roman" w:hAnsi="Lato" w:cs="Lato"/>
        <w:lang w:val="nl-NL" w:eastAsia="nl-NL"/>
      </w:rPr>
      <w:t>campus-erasmus</w:t>
    </w:r>
    <w:r w:rsidRPr="00120936">
      <w:rPr>
        <w:rFonts w:ascii="Lato" w:eastAsia="Times New Roman" w:hAnsi="Lato" w:cs="Lato"/>
        <w:lang w:val="nl-NL" w:eastAsia="nl-NL"/>
      </w:rPr>
      <w:t>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F5C57" w14:textId="77777777" w:rsidR="00AA17F2" w:rsidRDefault="00AA17F2" w:rsidP="00F06A19">
      <w:pPr>
        <w:spacing w:after="0" w:line="240" w:lineRule="auto"/>
      </w:pPr>
      <w:r>
        <w:separator/>
      </w:r>
    </w:p>
  </w:footnote>
  <w:footnote w:type="continuationSeparator" w:id="0">
    <w:p w14:paraId="305FBA37" w14:textId="77777777" w:rsidR="00AA17F2" w:rsidRDefault="00AA17F2" w:rsidP="00F0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8B1ED" w14:textId="77777777" w:rsidR="00D46100" w:rsidRPr="00D46100" w:rsidRDefault="00FE5298" w:rsidP="00D46100">
    <w:pPr>
      <w:pStyle w:val="TopVoorbeelden"/>
      <w:rPr>
        <w:b/>
      </w:rPr>
    </w:pPr>
    <w:r w:rsidRPr="00D46100">
      <w:rPr>
        <w:noProof/>
        <w:lang w:eastAsia="nl-BE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28E9054" wp14:editId="1243D9C2">
              <wp:simplePos x="0" y="0"/>
              <wp:positionH relativeFrom="column">
                <wp:posOffset>-1061720</wp:posOffset>
              </wp:positionH>
              <wp:positionV relativeFrom="paragraph">
                <wp:posOffset>-297180</wp:posOffset>
              </wp:positionV>
              <wp:extent cx="6900545" cy="9553575"/>
              <wp:effectExtent l="0" t="114300" r="205105" b="142875"/>
              <wp:wrapNone/>
              <wp:docPr id="3" name="Groe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0545" cy="9553575"/>
                        <a:chOff x="0" y="0"/>
                        <a:chExt cx="6424295" cy="9850120"/>
                      </a:xfrm>
                    </wpg:grpSpPr>
                    <wps:wsp>
                      <wps:cNvPr id="8" name="AutoShape 2"/>
                      <wps:cNvSpPr>
                        <a:spLocks noChangeArrowheads="1"/>
                      </wps:cNvSpPr>
                      <wps:spPr bwMode="auto">
                        <a:xfrm rot="21444999">
                          <a:off x="0" y="57150"/>
                          <a:ext cx="6414930" cy="9760292"/>
                        </a:xfrm>
                        <a:custGeom>
                          <a:avLst/>
                          <a:gdLst>
                            <a:gd name="connsiteX0" fmla="*/ 0 w 7747000"/>
                            <a:gd name="connsiteY0" fmla="*/ 335368 h 9867265"/>
                            <a:gd name="connsiteX1" fmla="*/ 335368 w 7747000"/>
                            <a:gd name="connsiteY1" fmla="*/ 0 h 9867265"/>
                            <a:gd name="connsiteX2" fmla="*/ 7411632 w 7747000"/>
                            <a:gd name="connsiteY2" fmla="*/ 0 h 9867265"/>
                            <a:gd name="connsiteX3" fmla="*/ 7747000 w 7747000"/>
                            <a:gd name="connsiteY3" fmla="*/ 335368 h 9867265"/>
                            <a:gd name="connsiteX4" fmla="*/ 7747000 w 7747000"/>
                            <a:gd name="connsiteY4" fmla="*/ 9531897 h 9867265"/>
                            <a:gd name="connsiteX5" fmla="*/ 7411632 w 7747000"/>
                            <a:gd name="connsiteY5" fmla="*/ 9867265 h 9867265"/>
                            <a:gd name="connsiteX6" fmla="*/ 335368 w 7747000"/>
                            <a:gd name="connsiteY6" fmla="*/ 9867265 h 9867265"/>
                            <a:gd name="connsiteX7" fmla="*/ 0 w 7747000"/>
                            <a:gd name="connsiteY7" fmla="*/ 9531897 h 9867265"/>
                            <a:gd name="connsiteX8" fmla="*/ 0 w 7747000"/>
                            <a:gd name="connsiteY8" fmla="*/ 335368 h 9867265"/>
                            <a:gd name="connsiteX0" fmla="*/ 7411632 w 7747000"/>
                            <a:gd name="connsiteY0" fmla="*/ 0 h 9867265"/>
                            <a:gd name="connsiteX1" fmla="*/ 7747000 w 7747000"/>
                            <a:gd name="connsiteY1" fmla="*/ 335368 h 9867265"/>
                            <a:gd name="connsiteX2" fmla="*/ 7747000 w 7747000"/>
                            <a:gd name="connsiteY2" fmla="*/ 9531897 h 9867265"/>
                            <a:gd name="connsiteX3" fmla="*/ 7411632 w 7747000"/>
                            <a:gd name="connsiteY3" fmla="*/ 9867265 h 9867265"/>
                            <a:gd name="connsiteX4" fmla="*/ 335368 w 7747000"/>
                            <a:gd name="connsiteY4" fmla="*/ 9867265 h 9867265"/>
                            <a:gd name="connsiteX5" fmla="*/ 0 w 7747000"/>
                            <a:gd name="connsiteY5" fmla="*/ 9531897 h 9867265"/>
                            <a:gd name="connsiteX6" fmla="*/ 0 w 7747000"/>
                            <a:gd name="connsiteY6" fmla="*/ 335368 h 9867265"/>
                            <a:gd name="connsiteX7" fmla="*/ 335368 w 7747000"/>
                            <a:gd name="connsiteY7" fmla="*/ 0 h 9867265"/>
                            <a:gd name="connsiteX8" fmla="*/ 7503072 w 7747000"/>
                            <a:gd name="connsiteY8" fmla="*/ 91440 h 9867265"/>
                            <a:gd name="connsiteX0" fmla="*/ 7411632 w 7747000"/>
                            <a:gd name="connsiteY0" fmla="*/ 0 h 9867265"/>
                            <a:gd name="connsiteX1" fmla="*/ 7747000 w 7747000"/>
                            <a:gd name="connsiteY1" fmla="*/ 335368 h 9867265"/>
                            <a:gd name="connsiteX2" fmla="*/ 7747000 w 7747000"/>
                            <a:gd name="connsiteY2" fmla="*/ 9531897 h 9867265"/>
                            <a:gd name="connsiteX3" fmla="*/ 7411632 w 7747000"/>
                            <a:gd name="connsiteY3" fmla="*/ 9867265 h 9867265"/>
                            <a:gd name="connsiteX4" fmla="*/ 335368 w 7747000"/>
                            <a:gd name="connsiteY4" fmla="*/ 9867265 h 9867265"/>
                            <a:gd name="connsiteX5" fmla="*/ 0 w 7747000"/>
                            <a:gd name="connsiteY5" fmla="*/ 9531897 h 9867265"/>
                            <a:gd name="connsiteX6" fmla="*/ 0 w 7747000"/>
                            <a:gd name="connsiteY6" fmla="*/ 335368 h 9867265"/>
                            <a:gd name="connsiteX7" fmla="*/ 335368 w 7747000"/>
                            <a:gd name="connsiteY7" fmla="*/ 0 h 9867265"/>
                            <a:gd name="connsiteX0" fmla="*/ 7747000 w 7747000"/>
                            <a:gd name="connsiteY0" fmla="*/ 335368 h 9867265"/>
                            <a:gd name="connsiteX1" fmla="*/ 7747000 w 7747000"/>
                            <a:gd name="connsiteY1" fmla="*/ 9531897 h 9867265"/>
                            <a:gd name="connsiteX2" fmla="*/ 7411632 w 7747000"/>
                            <a:gd name="connsiteY2" fmla="*/ 9867265 h 9867265"/>
                            <a:gd name="connsiteX3" fmla="*/ 335368 w 7747000"/>
                            <a:gd name="connsiteY3" fmla="*/ 9867265 h 9867265"/>
                            <a:gd name="connsiteX4" fmla="*/ 0 w 7747000"/>
                            <a:gd name="connsiteY4" fmla="*/ 9531897 h 9867265"/>
                            <a:gd name="connsiteX5" fmla="*/ 0 w 7747000"/>
                            <a:gd name="connsiteY5" fmla="*/ 335368 h 9867265"/>
                            <a:gd name="connsiteX6" fmla="*/ 335368 w 7747000"/>
                            <a:gd name="connsiteY6" fmla="*/ 0 h 9867265"/>
                            <a:gd name="connsiteX0" fmla="*/ 7747000 w 7747000"/>
                            <a:gd name="connsiteY0" fmla="*/ 0 h 9531897"/>
                            <a:gd name="connsiteX1" fmla="*/ 7747000 w 7747000"/>
                            <a:gd name="connsiteY1" fmla="*/ 9196529 h 9531897"/>
                            <a:gd name="connsiteX2" fmla="*/ 7411632 w 7747000"/>
                            <a:gd name="connsiteY2" fmla="*/ 9531897 h 9531897"/>
                            <a:gd name="connsiteX3" fmla="*/ 335368 w 7747000"/>
                            <a:gd name="connsiteY3" fmla="*/ 9531897 h 9531897"/>
                            <a:gd name="connsiteX4" fmla="*/ 0 w 7747000"/>
                            <a:gd name="connsiteY4" fmla="*/ 9196529 h 9531897"/>
                            <a:gd name="connsiteX5" fmla="*/ 0 w 7747000"/>
                            <a:gd name="connsiteY5" fmla="*/ 0 h 9531897"/>
                            <a:gd name="connsiteX0" fmla="*/ 7747000 w 7747000"/>
                            <a:gd name="connsiteY0" fmla="*/ 0 h 9531897"/>
                            <a:gd name="connsiteX1" fmla="*/ 7747000 w 7747000"/>
                            <a:gd name="connsiteY1" fmla="*/ 9196529 h 9531897"/>
                            <a:gd name="connsiteX2" fmla="*/ 7411632 w 7747000"/>
                            <a:gd name="connsiteY2" fmla="*/ 9531897 h 9531897"/>
                            <a:gd name="connsiteX3" fmla="*/ 335368 w 7747000"/>
                            <a:gd name="connsiteY3" fmla="*/ 9531897 h 9531897"/>
                            <a:gd name="connsiteX4" fmla="*/ 0 w 7747000"/>
                            <a:gd name="connsiteY4" fmla="*/ 9196529 h 9531897"/>
                            <a:gd name="connsiteX0" fmla="*/ 7411632 w 7411632"/>
                            <a:gd name="connsiteY0" fmla="*/ 0 h 9531897"/>
                            <a:gd name="connsiteX1" fmla="*/ 7411632 w 7411632"/>
                            <a:gd name="connsiteY1" fmla="*/ 9196529 h 9531897"/>
                            <a:gd name="connsiteX2" fmla="*/ 7076264 w 7411632"/>
                            <a:gd name="connsiteY2" fmla="*/ 9531897 h 9531897"/>
                            <a:gd name="connsiteX3" fmla="*/ 0 w 7411632"/>
                            <a:gd name="connsiteY3" fmla="*/ 9531897 h 9531897"/>
                            <a:gd name="connsiteX0" fmla="*/ 7413608 w 7413608"/>
                            <a:gd name="connsiteY0" fmla="*/ 0 h 9770010"/>
                            <a:gd name="connsiteX1" fmla="*/ 7411632 w 7413608"/>
                            <a:gd name="connsiteY1" fmla="*/ 9434642 h 9770010"/>
                            <a:gd name="connsiteX2" fmla="*/ 7076264 w 7413608"/>
                            <a:gd name="connsiteY2" fmla="*/ 9770010 h 9770010"/>
                            <a:gd name="connsiteX3" fmla="*/ 0 w 7413608"/>
                            <a:gd name="connsiteY3" fmla="*/ 9770010 h 97700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413608" h="9770010">
                              <a:moveTo>
                                <a:pt x="7413608" y="0"/>
                              </a:moveTo>
                              <a:cubicBezTo>
                                <a:pt x="7413608" y="3065510"/>
                                <a:pt x="7411632" y="6369132"/>
                                <a:pt x="7411632" y="9434642"/>
                              </a:cubicBezTo>
                              <a:cubicBezTo>
                                <a:pt x="7411632" y="9619861"/>
                                <a:pt x="7261483" y="9770010"/>
                                <a:pt x="7076264" y="9770010"/>
                              </a:cubicBezTo>
                              <a:lnTo>
                                <a:pt x="0" y="977001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B3D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1"/>
                      <wps:cNvSpPr>
                        <a:spLocks noChangeArrowheads="1"/>
                      </wps:cNvSpPr>
                      <wps:spPr bwMode="auto">
                        <a:xfrm rot="21512726">
                          <a:off x="95250" y="0"/>
                          <a:ext cx="6329045" cy="9850120"/>
                        </a:xfrm>
                        <a:custGeom>
                          <a:avLst/>
                          <a:gdLst>
                            <a:gd name="connsiteX0" fmla="*/ 0 w 7747000"/>
                            <a:gd name="connsiteY0" fmla="*/ 335368 h 9867265"/>
                            <a:gd name="connsiteX1" fmla="*/ 335368 w 7747000"/>
                            <a:gd name="connsiteY1" fmla="*/ 0 h 9867265"/>
                            <a:gd name="connsiteX2" fmla="*/ 7411632 w 7747000"/>
                            <a:gd name="connsiteY2" fmla="*/ 0 h 9867265"/>
                            <a:gd name="connsiteX3" fmla="*/ 7747000 w 7747000"/>
                            <a:gd name="connsiteY3" fmla="*/ 335368 h 9867265"/>
                            <a:gd name="connsiteX4" fmla="*/ 7747000 w 7747000"/>
                            <a:gd name="connsiteY4" fmla="*/ 9531897 h 9867265"/>
                            <a:gd name="connsiteX5" fmla="*/ 7411632 w 7747000"/>
                            <a:gd name="connsiteY5" fmla="*/ 9867265 h 9867265"/>
                            <a:gd name="connsiteX6" fmla="*/ 335368 w 7747000"/>
                            <a:gd name="connsiteY6" fmla="*/ 9867265 h 9867265"/>
                            <a:gd name="connsiteX7" fmla="*/ 0 w 7747000"/>
                            <a:gd name="connsiteY7" fmla="*/ 9531897 h 9867265"/>
                            <a:gd name="connsiteX8" fmla="*/ 0 w 7747000"/>
                            <a:gd name="connsiteY8" fmla="*/ 335368 h 9867265"/>
                            <a:gd name="connsiteX0" fmla="*/ 7411632 w 7747000"/>
                            <a:gd name="connsiteY0" fmla="*/ 0 h 9867265"/>
                            <a:gd name="connsiteX1" fmla="*/ 7747000 w 7747000"/>
                            <a:gd name="connsiteY1" fmla="*/ 335368 h 9867265"/>
                            <a:gd name="connsiteX2" fmla="*/ 7747000 w 7747000"/>
                            <a:gd name="connsiteY2" fmla="*/ 9531897 h 9867265"/>
                            <a:gd name="connsiteX3" fmla="*/ 7411632 w 7747000"/>
                            <a:gd name="connsiteY3" fmla="*/ 9867265 h 9867265"/>
                            <a:gd name="connsiteX4" fmla="*/ 335368 w 7747000"/>
                            <a:gd name="connsiteY4" fmla="*/ 9867265 h 9867265"/>
                            <a:gd name="connsiteX5" fmla="*/ 0 w 7747000"/>
                            <a:gd name="connsiteY5" fmla="*/ 9531897 h 9867265"/>
                            <a:gd name="connsiteX6" fmla="*/ 0 w 7747000"/>
                            <a:gd name="connsiteY6" fmla="*/ 335368 h 9867265"/>
                            <a:gd name="connsiteX7" fmla="*/ 335368 w 7747000"/>
                            <a:gd name="connsiteY7" fmla="*/ 0 h 9867265"/>
                            <a:gd name="connsiteX8" fmla="*/ 7503072 w 7747000"/>
                            <a:gd name="connsiteY8" fmla="*/ 91440 h 9867265"/>
                            <a:gd name="connsiteX0" fmla="*/ 7411632 w 7747000"/>
                            <a:gd name="connsiteY0" fmla="*/ 0 h 9867265"/>
                            <a:gd name="connsiteX1" fmla="*/ 7747000 w 7747000"/>
                            <a:gd name="connsiteY1" fmla="*/ 335368 h 9867265"/>
                            <a:gd name="connsiteX2" fmla="*/ 7747000 w 7747000"/>
                            <a:gd name="connsiteY2" fmla="*/ 9531897 h 9867265"/>
                            <a:gd name="connsiteX3" fmla="*/ 7411632 w 7747000"/>
                            <a:gd name="connsiteY3" fmla="*/ 9867265 h 9867265"/>
                            <a:gd name="connsiteX4" fmla="*/ 335368 w 7747000"/>
                            <a:gd name="connsiteY4" fmla="*/ 9867265 h 9867265"/>
                            <a:gd name="connsiteX5" fmla="*/ 0 w 7747000"/>
                            <a:gd name="connsiteY5" fmla="*/ 9531897 h 9867265"/>
                            <a:gd name="connsiteX6" fmla="*/ 0 w 7747000"/>
                            <a:gd name="connsiteY6" fmla="*/ 335368 h 9867265"/>
                            <a:gd name="connsiteX7" fmla="*/ 335368 w 7747000"/>
                            <a:gd name="connsiteY7" fmla="*/ 0 h 9867265"/>
                            <a:gd name="connsiteX0" fmla="*/ 7747000 w 7747000"/>
                            <a:gd name="connsiteY0" fmla="*/ 335368 h 9867265"/>
                            <a:gd name="connsiteX1" fmla="*/ 7747000 w 7747000"/>
                            <a:gd name="connsiteY1" fmla="*/ 9531897 h 9867265"/>
                            <a:gd name="connsiteX2" fmla="*/ 7411632 w 7747000"/>
                            <a:gd name="connsiteY2" fmla="*/ 9867265 h 9867265"/>
                            <a:gd name="connsiteX3" fmla="*/ 335368 w 7747000"/>
                            <a:gd name="connsiteY3" fmla="*/ 9867265 h 9867265"/>
                            <a:gd name="connsiteX4" fmla="*/ 0 w 7747000"/>
                            <a:gd name="connsiteY4" fmla="*/ 9531897 h 9867265"/>
                            <a:gd name="connsiteX5" fmla="*/ 0 w 7747000"/>
                            <a:gd name="connsiteY5" fmla="*/ 335368 h 9867265"/>
                            <a:gd name="connsiteX6" fmla="*/ 335368 w 7747000"/>
                            <a:gd name="connsiteY6" fmla="*/ 0 h 9867265"/>
                            <a:gd name="connsiteX0" fmla="*/ 8063452 w 8063452"/>
                            <a:gd name="connsiteY0" fmla="*/ 335368 h 9867265"/>
                            <a:gd name="connsiteX1" fmla="*/ 8063452 w 8063452"/>
                            <a:gd name="connsiteY1" fmla="*/ 9531897 h 9867265"/>
                            <a:gd name="connsiteX2" fmla="*/ 7728084 w 8063452"/>
                            <a:gd name="connsiteY2" fmla="*/ 9867265 h 9867265"/>
                            <a:gd name="connsiteX3" fmla="*/ 651820 w 8063452"/>
                            <a:gd name="connsiteY3" fmla="*/ 9867265 h 9867265"/>
                            <a:gd name="connsiteX4" fmla="*/ 316452 w 8063452"/>
                            <a:gd name="connsiteY4" fmla="*/ 335368 h 9867265"/>
                            <a:gd name="connsiteX5" fmla="*/ 651820 w 8063452"/>
                            <a:gd name="connsiteY5" fmla="*/ 0 h 9867265"/>
                            <a:gd name="connsiteX0" fmla="*/ 8063452 w 8063452"/>
                            <a:gd name="connsiteY0" fmla="*/ 0 h 9531897"/>
                            <a:gd name="connsiteX1" fmla="*/ 8063452 w 8063452"/>
                            <a:gd name="connsiteY1" fmla="*/ 9196529 h 9531897"/>
                            <a:gd name="connsiteX2" fmla="*/ 7728084 w 8063452"/>
                            <a:gd name="connsiteY2" fmla="*/ 9531897 h 9531897"/>
                            <a:gd name="connsiteX3" fmla="*/ 651820 w 8063452"/>
                            <a:gd name="connsiteY3" fmla="*/ 9531897 h 9531897"/>
                            <a:gd name="connsiteX4" fmla="*/ 316452 w 8063452"/>
                            <a:gd name="connsiteY4" fmla="*/ 0 h 9531897"/>
                            <a:gd name="connsiteX0" fmla="*/ 7411632 w 7411632"/>
                            <a:gd name="connsiteY0" fmla="*/ 0 h 9531897"/>
                            <a:gd name="connsiteX1" fmla="*/ 7411632 w 7411632"/>
                            <a:gd name="connsiteY1" fmla="*/ 9196529 h 9531897"/>
                            <a:gd name="connsiteX2" fmla="*/ 7076264 w 7411632"/>
                            <a:gd name="connsiteY2" fmla="*/ 9531897 h 9531897"/>
                            <a:gd name="connsiteX3" fmla="*/ 0 w 7411632"/>
                            <a:gd name="connsiteY3" fmla="*/ 9531897 h 9531897"/>
                            <a:gd name="connsiteX0" fmla="*/ 7411086 w 7411632"/>
                            <a:gd name="connsiteY0" fmla="*/ 0 h 9855320"/>
                            <a:gd name="connsiteX1" fmla="*/ 7411632 w 7411632"/>
                            <a:gd name="connsiteY1" fmla="*/ 9519952 h 9855320"/>
                            <a:gd name="connsiteX2" fmla="*/ 7076264 w 7411632"/>
                            <a:gd name="connsiteY2" fmla="*/ 9855320 h 9855320"/>
                            <a:gd name="connsiteX3" fmla="*/ 0 w 7411632"/>
                            <a:gd name="connsiteY3" fmla="*/ 9855320 h 98553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411632" h="9855320">
                              <a:moveTo>
                                <a:pt x="7411086" y="0"/>
                              </a:moveTo>
                              <a:cubicBezTo>
                                <a:pt x="7411086" y="3065510"/>
                                <a:pt x="7411632" y="6454442"/>
                                <a:pt x="7411632" y="9519952"/>
                              </a:cubicBezTo>
                              <a:cubicBezTo>
                                <a:pt x="7411632" y="9705171"/>
                                <a:pt x="7261483" y="9855320"/>
                                <a:pt x="7076264" y="9855320"/>
                              </a:cubicBezTo>
                              <a:lnTo>
                                <a:pt x="0" y="98553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9B90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783E94" id="Groep 3" o:spid="_x0000_s1026" style="position:absolute;margin-left:-83.6pt;margin-top:-23.4pt;width:543.35pt;height:752.25pt;z-index:-251658240;mso-width-relative:margin;mso-height-relative:margin" coordsize="64242,98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">
              <v:shape id="AutoShape 2" o:spid="_x0000_s1027" style="position:absolute;top:571;width:64149;height:97603;rotation:-169302fd;visibility:visible;mso-wrap-style:square;v-text-anchor:top" coordsize="7413608,977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" path="m7413608,v,3065510,-1976,6369132,-1976,9434642c7411632,9619861,7261483,9770010,7076264,9770010l,9770010e" filled="f" strokecolor="#00b3d5" strokeweight="1pt">
                <v:path o:connecttype="custom" o:connectlocs="6414930,0;6413220,9425258;6123029,9760292;0,9760292" o:connectangles="0,0,0,0"/>
              </v:shape>
              <v:shape id="AutoShape 1" o:spid="_x0000_s1028" style="position:absolute;left:952;width:63290;height:98501;rotation:-95326fd;visibility:visible;mso-wrap-style:square;v-text-anchor:top" coordsize="7411632,985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" path="m7411086,v,3065510,546,6454442,546,9519952c7411632,9705171,7261483,9855320,7076264,9855320l,9855320e" filled="f" strokecolor="#a9b905" strokeweight="1pt">
                <v:path o:connecttype="custom" o:connectlocs="6328579,0;6329045,9514929;6042663,9850120;0,9850120" o:connectangles="0,0,0,0"/>
              </v:shape>
            </v:group>
          </w:pict>
        </mc:Fallback>
      </mc:AlternateContent>
    </w:r>
    <w:r w:rsidR="00D46100" w:rsidRPr="005D103F">
      <w:rPr>
        <w:b/>
      </w:rPr>
      <w:t>Gebruiksovereenkomst laptop</w:t>
    </w:r>
  </w:p>
  <w:p w14:paraId="57DEB3A1" w14:textId="77777777" w:rsidR="00D46100" w:rsidRPr="00D46100" w:rsidRDefault="00D46100" w:rsidP="00D46100">
    <w:pPr>
      <w:pStyle w:val="TopVoorbeelden"/>
      <w:rPr>
        <w:b/>
      </w:rPr>
    </w:pPr>
    <w:r w:rsidRPr="00D46100">
      <w:rPr>
        <w:b/>
      </w:rPr>
      <w:t>Gebruiksovereenkomst laptop</w:t>
    </w:r>
  </w:p>
  <w:p w14:paraId="159DFBDC" w14:textId="77777777" w:rsidR="00C67412" w:rsidRDefault="003C1798" w:rsidP="00D46100">
    <w:pPr>
      <w:pStyle w:val="Koptekst"/>
      <w:ind w:left="4956"/>
      <w:rPr>
        <w:sz w:val="18"/>
        <w:szCs w:val="18"/>
      </w:rPr>
    </w:pPr>
    <w:r w:rsidRPr="00D46100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5005A8E3" wp14:editId="042CFC43">
              <wp:simplePos x="0" y="0"/>
              <wp:positionH relativeFrom="column">
                <wp:posOffset>-221615</wp:posOffset>
              </wp:positionH>
              <wp:positionV relativeFrom="paragraph">
                <wp:posOffset>-350520</wp:posOffset>
              </wp:positionV>
              <wp:extent cx="2545080" cy="1127760"/>
              <wp:effectExtent l="0" t="0" r="7620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5080" cy="1127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9C7689" w14:textId="77777777" w:rsidR="00C67412" w:rsidRDefault="0012093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9AD332" wp14:editId="1AA4EE26">
                                <wp:extent cx="2355850" cy="988060"/>
                                <wp:effectExtent l="0" t="0" r="0" b="0"/>
                                <wp:docPr id="2" name="Afbeelding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 klaar ATHENEUM PNG(1)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55850" cy="9880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5A8E3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left:0;text-align:left;margin-left:-17.45pt;margin-top:-27.6pt;width:200.4pt;height:88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" fillcolor="white [3201]" stroked="f" strokeweight=".5pt">
              <v:textbox>
                <w:txbxContent>
                  <w:p w14:paraId="3F9C7689" w14:textId="77777777" w:rsidR="00C67412" w:rsidRDefault="00120936">
                    <w:r>
                      <w:rPr>
                        <w:noProof/>
                      </w:rPr>
                      <w:drawing>
                        <wp:inline distT="0" distB="0" distL="0" distR="0" wp14:anchorId="3C9AD332" wp14:editId="1AA4EE26">
                          <wp:extent cx="2355850" cy="988060"/>
                          <wp:effectExtent l="0" t="0" r="0" b="0"/>
                          <wp:docPr id="2" name="Afbeelding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 klaar ATHENEUM PNG(1)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55850" cy="9880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8D3EEA0" w14:textId="77777777" w:rsidR="00073F55" w:rsidRDefault="00073F55" w:rsidP="00D46100">
    <w:pPr>
      <w:pStyle w:val="Koptekst"/>
      <w:ind w:left="4956"/>
      <w:rPr>
        <w:sz w:val="18"/>
        <w:szCs w:val="18"/>
      </w:rPr>
    </w:pPr>
  </w:p>
  <w:p w14:paraId="257669CF" w14:textId="77777777" w:rsidR="00C67412" w:rsidRDefault="00C67412" w:rsidP="00767C1B">
    <w:pPr>
      <w:pStyle w:val="Koptekst"/>
      <w:ind w:left="4956"/>
      <w:rPr>
        <w:sz w:val="18"/>
        <w:szCs w:val="18"/>
      </w:rPr>
    </w:pPr>
  </w:p>
  <w:p w14:paraId="4AC60370" w14:textId="77777777" w:rsidR="00C67412" w:rsidRDefault="00C67412" w:rsidP="00767C1B">
    <w:pPr>
      <w:pStyle w:val="Koptekst"/>
      <w:ind w:left="4956"/>
      <w:rPr>
        <w:sz w:val="18"/>
        <w:szCs w:val="18"/>
      </w:rPr>
    </w:pPr>
  </w:p>
  <w:p w14:paraId="297EC657" w14:textId="77777777" w:rsidR="00120936" w:rsidRDefault="00074B5E" w:rsidP="00767C1B">
    <w:pPr>
      <w:pStyle w:val="Koptekst"/>
      <w:ind w:left="4956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4CD64A1D" wp14:editId="53E62814">
              <wp:simplePos x="0" y="0"/>
              <wp:positionH relativeFrom="column">
                <wp:posOffset>-308610</wp:posOffset>
              </wp:positionH>
              <wp:positionV relativeFrom="paragraph">
                <wp:posOffset>90170</wp:posOffset>
              </wp:positionV>
              <wp:extent cx="5591175" cy="0"/>
              <wp:effectExtent l="0" t="0" r="0" b="0"/>
              <wp:wrapNone/>
              <wp:docPr id="7" name="Rechte verbindingslij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91175" cy="0"/>
                      </a:xfrm>
                      <a:prstGeom prst="line">
                        <a:avLst/>
                      </a:prstGeom>
                      <a:ln>
                        <a:solidFill>
                          <a:srgbClr val="BE004A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3B0759" id="Rechte verbindingslijn 7" o:spid="_x0000_s1026" style="position:absolute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3pt,7.1pt" to="415.9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" strokecolor="#be004a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04FE"/>
    <w:multiLevelType w:val="hybridMultilevel"/>
    <w:tmpl w:val="25B61B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0FCE"/>
    <w:multiLevelType w:val="hybridMultilevel"/>
    <w:tmpl w:val="314CA324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9B81795"/>
    <w:multiLevelType w:val="hybridMultilevel"/>
    <w:tmpl w:val="D4F68982"/>
    <w:lvl w:ilvl="0" w:tplc="B3184A36">
      <w:numFmt w:val="bullet"/>
      <w:lvlText w:val="-"/>
      <w:lvlJc w:val="left"/>
      <w:pPr>
        <w:ind w:left="132" w:hanging="117"/>
      </w:pPr>
      <w:rPr>
        <w:rFonts w:ascii="Calibri" w:eastAsia="Calibri" w:hAnsi="Calibri" w:cs="Calibri" w:hint="default"/>
        <w:w w:val="100"/>
        <w:sz w:val="22"/>
        <w:szCs w:val="22"/>
        <w:lang w:val="nl-NL" w:eastAsia="en-US" w:bidi="ar-SA"/>
      </w:rPr>
    </w:lvl>
    <w:lvl w:ilvl="1" w:tplc="78D2B6C8">
      <w:numFmt w:val="bullet"/>
      <w:lvlText w:val="•"/>
      <w:lvlJc w:val="left"/>
      <w:pPr>
        <w:ind w:left="1194" w:hanging="117"/>
      </w:pPr>
      <w:rPr>
        <w:rFonts w:hint="default"/>
        <w:lang w:val="nl-NL" w:eastAsia="en-US" w:bidi="ar-SA"/>
      </w:rPr>
    </w:lvl>
    <w:lvl w:ilvl="2" w:tplc="BBB6BD8C">
      <w:numFmt w:val="bullet"/>
      <w:lvlText w:val="•"/>
      <w:lvlJc w:val="left"/>
      <w:pPr>
        <w:ind w:left="2249" w:hanging="117"/>
      </w:pPr>
      <w:rPr>
        <w:rFonts w:hint="default"/>
        <w:lang w:val="nl-NL" w:eastAsia="en-US" w:bidi="ar-SA"/>
      </w:rPr>
    </w:lvl>
    <w:lvl w:ilvl="3" w:tplc="474ED6FA">
      <w:numFmt w:val="bullet"/>
      <w:lvlText w:val="•"/>
      <w:lvlJc w:val="left"/>
      <w:pPr>
        <w:ind w:left="3303" w:hanging="117"/>
      </w:pPr>
      <w:rPr>
        <w:rFonts w:hint="default"/>
        <w:lang w:val="nl-NL" w:eastAsia="en-US" w:bidi="ar-SA"/>
      </w:rPr>
    </w:lvl>
    <w:lvl w:ilvl="4" w:tplc="F03CF062">
      <w:numFmt w:val="bullet"/>
      <w:lvlText w:val="•"/>
      <w:lvlJc w:val="left"/>
      <w:pPr>
        <w:ind w:left="4358" w:hanging="117"/>
      </w:pPr>
      <w:rPr>
        <w:rFonts w:hint="default"/>
        <w:lang w:val="nl-NL" w:eastAsia="en-US" w:bidi="ar-SA"/>
      </w:rPr>
    </w:lvl>
    <w:lvl w:ilvl="5" w:tplc="A13AA76C">
      <w:numFmt w:val="bullet"/>
      <w:lvlText w:val="•"/>
      <w:lvlJc w:val="left"/>
      <w:pPr>
        <w:ind w:left="5413" w:hanging="117"/>
      </w:pPr>
      <w:rPr>
        <w:rFonts w:hint="default"/>
        <w:lang w:val="nl-NL" w:eastAsia="en-US" w:bidi="ar-SA"/>
      </w:rPr>
    </w:lvl>
    <w:lvl w:ilvl="6" w:tplc="740ED338">
      <w:numFmt w:val="bullet"/>
      <w:lvlText w:val="•"/>
      <w:lvlJc w:val="left"/>
      <w:pPr>
        <w:ind w:left="6467" w:hanging="117"/>
      </w:pPr>
      <w:rPr>
        <w:rFonts w:hint="default"/>
        <w:lang w:val="nl-NL" w:eastAsia="en-US" w:bidi="ar-SA"/>
      </w:rPr>
    </w:lvl>
    <w:lvl w:ilvl="7" w:tplc="C5A4DD70">
      <w:numFmt w:val="bullet"/>
      <w:lvlText w:val="•"/>
      <w:lvlJc w:val="left"/>
      <w:pPr>
        <w:ind w:left="7522" w:hanging="117"/>
      </w:pPr>
      <w:rPr>
        <w:rFonts w:hint="default"/>
        <w:lang w:val="nl-NL" w:eastAsia="en-US" w:bidi="ar-SA"/>
      </w:rPr>
    </w:lvl>
    <w:lvl w:ilvl="8" w:tplc="CC78B8AC">
      <w:numFmt w:val="bullet"/>
      <w:lvlText w:val="•"/>
      <w:lvlJc w:val="left"/>
      <w:pPr>
        <w:ind w:left="8577" w:hanging="117"/>
      </w:pPr>
      <w:rPr>
        <w:rFonts w:hint="default"/>
        <w:lang w:val="nl-NL" w:eastAsia="en-US" w:bidi="ar-SA"/>
      </w:rPr>
    </w:lvl>
  </w:abstractNum>
  <w:abstractNum w:abstractNumId="3" w15:restartNumberingAfterBreak="0">
    <w:nsid w:val="0D354BF1"/>
    <w:multiLevelType w:val="hybridMultilevel"/>
    <w:tmpl w:val="31143EF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661446"/>
    <w:multiLevelType w:val="hybridMultilevel"/>
    <w:tmpl w:val="9AD096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843B6"/>
    <w:multiLevelType w:val="hybridMultilevel"/>
    <w:tmpl w:val="A48616C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5C647F"/>
    <w:multiLevelType w:val="hybridMultilevel"/>
    <w:tmpl w:val="8B10469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374860"/>
    <w:multiLevelType w:val="hybridMultilevel"/>
    <w:tmpl w:val="8E48DC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21031"/>
    <w:multiLevelType w:val="hybridMultilevel"/>
    <w:tmpl w:val="97C2730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955C9"/>
    <w:multiLevelType w:val="hybridMultilevel"/>
    <w:tmpl w:val="A66C212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476D0"/>
    <w:multiLevelType w:val="hybridMultilevel"/>
    <w:tmpl w:val="487C144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065AA8"/>
    <w:multiLevelType w:val="hybridMultilevel"/>
    <w:tmpl w:val="6D62A67C"/>
    <w:lvl w:ilvl="0" w:tplc="63BE0CCA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7F4E58"/>
    <w:multiLevelType w:val="hybridMultilevel"/>
    <w:tmpl w:val="A1B04F24"/>
    <w:lvl w:ilvl="0" w:tplc="79E6EFA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Segoe UI Historic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61222"/>
    <w:multiLevelType w:val="hybridMultilevel"/>
    <w:tmpl w:val="B90483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24CCC"/>
    <w:multiLevelType w:val="hybridMultilevel"/>
    <w:tmpl w:val="303A761C"/>
    <w:lvl w:ilvl="0" w:tplc="81E0DA9A">
      <w:numFmt w:val="bullet"/>
      <w:lvlText w:val=""/>
      <w:lvlJc w:val="left"/>
      <w:pPr>
        <w:ind w:left="1070" w:hanging="360"/>
      </w:pPr>
      <w:rPr>
        <w:rFonts w:ascii="Wingdings" w:eastAsiaTheme="minorHAnsi" w:hAnsi="Wingdings" w:cstheme="minorBidi" w:hint="default"/>
        <w:color w:val="FF0000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262032694">
    <w:abstractNumId w:val="13"/>
  </w:num>
  <w:num w:numId="2" w16cid:durableId="49696294">
    <w:abstractNumId w:val="12"/>
  </w:num>
  <w:num w:numId="3" w16cid:durableId="867375698">
    <w:abstractNumId w:val="9"/>
  </w:num>
  <w:num w:numId="4" w16cid:durableId="589509375">
    <w:abstractNumId w:val="7"/>
  </w:num>
  <w:num w:numId="5" w16cid:durableId="73204482">
    <w:abstractNumId w:val="1"/>
  </w:num>
  <w:num w:numId="6" w16cid:durableId="356663173">
    <w:abstractNumId w:val="4"/>
  </w:num>
  <w:num w:numId="7" w16cid:durableId="1365667307">
    <w:abstractNumId w:val="11"/>
  </w:num>
  <w:num w:numId="8" w16cid:durableId="100229549">
    <w:abstractNumId w:val="0"/>
  </w:num>
  <w:num w:numId="9" w16cid:durableId="113836085">
    <w:abstractNumId w:val="14"/>
  </w:num>
  <w:num w:numId="10" w16cid:durableId="141040889">
    <w:abstractNumId w:val="6"/>
  </w:num>
  <w:num w:numId="11" w16cid:durableId="959647887">
    <w:abstractNumId w:val="10"/>
  </w:num>
  <w:num w:numId="12" w16cid:durableId="1948003266">
    <w:abstractNumId w:val="8"/>
  </w:num>
  <w:num w:numId="13" w16cid:durableId="1571454100">
    <w:abstractNumId w:val="5"/>
  </w:num>
  <w:num w:numId="14" w16cid:durableId="425467751">
    <w:abstractNumId w:val="3"/>
  </w:num>
  <w:num w:numId="15" w16cid:durableId="962462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7F2"/>
    <w:rsid w:val="00001C57"/>
    <w:rsid w:val="000201C6"/>
    <w:rsid w:val="000203CA"/>
    <w:rsid w:val="00027905"/>
    <w:rsid w:val="0005534C"/>
    <w:rsid w:val="00073F55"/>
    <w:rsid w:val="00074B5E"/>
    <w:rsid w:val="000755CA"/>
    <w:rsid w:val="00084345"/>
    <w:rsid w:val="0008562C"/>
    <w:rsid w:val="00093E8F"/>
    <w:rsid w:val="00094EE5"/>
    <w:rsid w:val="000B1988"/>
    <w:rsid w:val="000D5B78"/>
    <w:rsid w:val="000E1237"/>
    <w:rsid w:val="000E2DCD"/>
    <w:rsid w:val="000E57EA"/>
    <w:rsid w:val="000F1E5B"/>
    <w:rsid w:val="000F1F16"/>
    <w:rsid w:val="0011025F"/>
    <w:rsid w:val="00112956"/>
    <w:rsid w:val="00120936"/>
    <w:rsid w:val="00121F75"/>
    <w:rsid w:val="001243C1"/>
    <w:rsid w:val="00127589"/>
    <w:rsid w:val="00156776"/>
    <w:rsid w:val="00176D34"/>
    <w:rsid w:val="00181C1D"/>
    <w:rsid w:val="00181F39"/>
    <w:rsid w:val="001A19F1"/>
    <w:rsid w:val="001B06C2"/>
    <w:rsid w:val="001B3113"/>
    <w:rsid w:val="001B5824"/>
    <w:rsid w:val="001C135A"/>
    <w:rsid w:val="001C5166"/>
    <w:rsid w:val="001E0870"/>
    <w:rsid w:val="001F1CA9"/>
    <w:rsid w:val="00211528"/>
    <w:rsid w:val="00225586"/>
    <w:rsid w:val="00227E12"/>
    <w:rsid w:val="002348A9"/>
    <w:rsid w:val="002377EA"/>
    <w:rsid w:val="00263177"/>
    <w:rsid w:val="002666F4"/>
    <w:rsid w:val="002B2734"/>
    <w:rsid w:val="002B42D1"/>
    <w:rsid w:val="002C2967"/>
    <w:rsid w:val="002C3D53"/>
    <w:rsid w:val="002C5AFF"/>
    <w:rsid w:val="002D5557"/>
    <w:rsid w:val="002E2A01"/>
    <w:rsid w:val="002F01AA"/>
    <w:rsid w:val="002F2B70"/>
    <w:rsid w:val="00303277"/>
    <w:rsid w:val="00305C6B"/>
    <w:rsid w:val="00305E25"/>
    <w:rsid w:val="003127D0"/>
    <w:rsid w:val="00322DEC"/>
    <w:rsid w:val="00326354"/>
    <w:rsid w:val="00351D7D"/>
    <w:rsid w:val="003735F3"/>
    <w:rsid w:val="0039167A"/>
    <w:rsid w:val="0039406D"/>
    <w:rsid w:val="003B5DD8"/>
    <w:rsid w:val="003C1798"/>
    <w:rsid w:val="003C7604"/>
    <w:rsid w:val="003D40FD"/>
    <w:rsid w:val="003F3FF4"/>
    <w:rsid w:val="0041546A"/>
    <w:rsid w:val="00423FE2"/>
    <w:rsid w:val="00447E45"/>
    <w:rsid w:val="00455248"/>
    <w:rsid w:val="00455FC7"/>
    <w:rsid w:val="004636C7"/>
    <w:rsid w:val="00472D09"/>
    <w:rsid w:val="004758DF"/>
    <w:rsid w:val="004A734C"/>
    <w:rsid w:val="004C2ED8"/>
    <w:rsid w:val="004D0DD2"/>
    <w:rsid w:val="004D1BC3"/>
    <w:rsid w:val="004E30A5"/>
    <w:rsid w:val="00514A41"/>
    <w:rsid w:val="005158A1"/>
    <w:rsid w:val="00523888"/>
    <w:rsid w:val="00525C6D"/>
    <w:rsid w:val="005324AE"/>
    <w:rsid w:val="0053598E"/>
    <w:rsid w:val="0056250E"/>
    <w:rsid w:val="005676D0"/>
    <w:rsid w:val="00571979"/>
    <w:rsid w:val="00587339"/>
    <w:rsid w:val="005914E4"/>
    <w:rsid w:val="0059164A"/>
    <w:rsid w:val="005B10C1"/>
    <w:rsid w:val="005B6B26"/>
    <w:rsid w:val="005C50B7"/>
    <w:rsid w:val="005C7402"/>
    <w:rsid w:val="005D2891"/>
    <w:rsid w:val="005D73FB"/>
    <w:rsid w:val="005E3062"/>
    <w:rsid w:val="00614FE7"/>
    <w:rsid w:val="0064099E"/>
    <w:rsid w:val="00672B05"/>
    <w:rsid w:val="0067356C"/>
    <w:rsid w:val="00693792"/>
    <w:rsid w:val="00696D8C"/>
    <w:rsid w:val="006A2E22"/>
    <w:rsid w:val="006B4446"/>
    <w:rsid w:val="006C414B"/>
    <w:rsid w:val="006D2309"/>
    <w:rsid w:val="006E3094"/>
    <w:rsid w:val="006E4AF2"/>
    <w:rsid w:val="006F260C"/>
    <w:rsid w:val="006F3FB6"/>
    <w:rsid w:val="006F46BD"/>
    <w:rsid w:val="007002E5"/>
    <w:rsid w:val="00710543"/>
    <w:rsid w:val="00712252"/>
    <w:rsid w:val="007336F1"/>
    <w:rsid w:val="007342DF"/>
    <w:rsid w:val="007405C7"/>
    <w:rsid w:val="007441F8"/>
    <w:rsid w:val="00752EDF"/>
    <w:rsid w:val="00763DA8"/>
    <w:rsid w:val="007644B4"/>
    <w:rsid w:val="00767C1B"/>
    <w:rsid w:val="0077739A"/>
    <w:rsid w:val="00794E9E"/>
    <w:rsid w:val="00797A64"/>
    <w:rsid w:val="007A08D2"/>
    <w:rsid w:val="007D1D02"/>
    <w:rsid w:val="007D3DA4"/>
    <w:rsid w:val="007D637B"/>
    <w:rsid w:val="007E1F46"/>
    <w:rsid w:val="00801CFF"/>
    <w:rsid w:val="00812202"/>
    <w:rsid w:val="00831EF5"/>
    <w:rsid w:val="00853422"/>
    <w:rsid w:val="00870B8D"/>
    <w:rsid w:val="008850E2"/>
    <w:rsid w:val="00885959"/>
    <w:rsid w:val="008B7C47"/>
    <w:rsid w:val="008D1B25"/>
    <w:rsid w:val="008E0B7F"/>
    <w:rsid w:val="008F03C3"/>
    <w:rsid w:val="008F550C"/>
    <w:rsid w:val="009171E7"/>
    <w:rsid w:val="009211DB"/>
    <w:rsid w:val="00964652"/>
    <w:rsid w:val="00964BC1"/>
    <w:rsid w:val="00970F4D"/>
    <w:rsid w:val="00984B70"/>
    <w:rsid w:val="00997D59"/>
    <w:rsid w:val="009B5B95"/>
    <w:rsid w:val="009D38BC"/>
    <w:rsid w:val="009D6AAE"/>
    <w:rsid w:val="009E30A6"/>
    <w:rsid w:val="009E5A40"/>
    <w:rsid w:val="009E5EE0"/>
    <w:rsid w:val="009F0115"/>
    <w:rsid w:val="009F758B"/>
    <w:rsid w:val="00A1713F"/>
    <w:rsid w:val="00A314AA"/>
    <w:rsid w:val="00A5040B"/>
    <w:rsid w:val="00A6318A"/>
    <w:rsid w:val="00A65732"/>
    <w:rsid w:val="00A71344"/>
    <w:rsid w:val="00A72FCE"/>
    <w:rsid w:val="00A8625B"/>
    <w:rsid w:val="00AA17F2"/>
    <w:rsid w:val="00AB39C2"/>
    <w:rsid w:val="00AC3279"/>
    <w:rsid w:val="00AC7680"/>
    <w:rsid w:val="00AE2144"/>
    <w:rsid w:val="00B03471"/>
    <w:rsid w:val="00B104E0"/>
    <w:rsid w:val="00B34CB5"/>
    <w:rsid w:val="00B3754E"/>
    <w:rsid w:val="00B41E8D"/>
    <w:rsid w:val="00B523C7"/>
    <w:rsid w:val="00B52C6D"/>
    <w:rsid w:val="00B73E49"/>
    <w:rsid w:val="00B85A71"/>
    <w:rsid w:val="00B863A7"/>
    <w:rsid w:val="00BA2E18"/>
    <w:rsid w:val="00BA5B88"/>
    <w:rsid w:val="00BA727C"/>
    <w:rsid w:val="00BB3B76"/>
    <w:rsid w:val="00BC3983"/>
    <w:rsid w:val="00BE28C5"/>
    <w:rsid w:val="00BF628C"/>
    <w:rsid w:val="00C0228F"/>
    <w:rsid w:val="00C10E03"/>
    <w:rsid w:val="00C27D60"/>
    <w:rsid w:val="00C41060"/>
    <w:rsid w:val="00C41CE8"/>
    <w:rsid w:val="00C448E7"/>
    <w:rsid w:val="00C46108"/>
    <w:rsid w:val="00C61182"/>
    <w:rsid w:val="00C61F23"/>
    <w:rsid w:val="00C67412"/>
    <w:rsid w:val="00C977CC"/>
    <w:rsid w:val="00CE0161"/>
    <w:rsid w:val="00CE44F6"/>
    <w:rsid w:val="00CE5320"/>
    <w:rsid w:val="00CF1A9C"/>
    <w:rsid w:val="00D00B96"/>
    <w:rsid w:val="00D11F55"/>
    <w:rsid w:val="00D2508F"/>
    <w:rsid w:val="00D27709"/>
    <w:rsid w:val="00D3268C"/>
    <w:rsid w:val="00D41438"/>
    <w:rsid w:val="00D46100"/>
    <w:rsid w:val="00D56712"/>
    <w:rsid w:val="00D5706A"/>
    <w:rsid w:val="00D61B5E"/>
    <w:rsid w:val="00D642F4"/>
    <w:rsid w:val="00D64DCC"/>
    <w:rsid w:val="00D838EC"/>
    <w:rsid w:val="00D92250"/>
    <w:rsid w:val="00D9627C"/>
    <w:rsid w:val="00DB0C43"/>
    <w:rsid w:val="00DD076D"/>
    <w:rsid w:val="00DF232C"/>
    <w:rsid w:val="00E01BFC"/>
    <w:rsid w:val="00E15CCA"/>
    <w:rsid w:val="00E3130B"/>
    <w:rsid w:val="00E61651"/>
    <w:rsid w:val="00E62B06"/>
    <w:rsid w:val="00EA1E44"/>
    <w:rsid w:val="00ED7D2C"/>
    <w:rsid w:val="00EE2C38"/>
    <w:rsid w:val="00EE3B80"/>
    <w:rsid w:val="00EE7F89"/>
    <w:rsid w:val="00EF27D3"/>
    <w:rsid w:val="00F06A19"/>
    <w:rsid w:val="00F21A3A"/>
    <w:rsid w:val="00F434C5"/>
    <w:rsid w:val="00F65918"/>
    <w:rsid w:val="00F7713E"/>
    <w:rsid w:val="00F84C5F"/>
    <w:rsid w:val="00F84D59"/>
    <w:rsid w:val="00F85D3F"/>
    <w:rsid w:val="00F93CF3"/>
    <w:rsid w:val="00FC6BAC"/>
    <w:rsid w:val="00FE06D3"/>
    <w:rsid w:val="00FE3AFE"/>
    <w:rsid w:val="00FE5298"/>
    <w:rsid w:val="00FF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07042"/>
  <w15:docId w15:val="{7D6477B8-D072-462C-8F1F-737A6FAD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1E7"/>
  </w:style>
  <w:style w:type="paragraph" w:styleId="Kop1">
    <w:name w:val="heading 1"/>
    <w:basedOn w:val="Standaard"/>
    <w:next w:val="Standaard"/>
    <w:link w:val="Kop1Char"/>
    <w:uiPriority w:val="9"/>
    <w:qFormat/>
    <w:rsid w:val="009171E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171E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171E7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171E7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171E7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171E7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171E7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171E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171E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F06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6A19"/>
  </w:style>
  <w:style w:type="paragraph" w:styleId="Voettekst">
    <w:name w:val="footer"/>
    <w:basedOn w:val="Standaard"/>
    <w:link w:val="VoettekstChar"/>
    <w:uiPriority w:val="99"/>
    <w:unhideWhenUsed/>
    <w:rsid w:val="00F06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6A19"/>
  </w:style>
  <w:style w:type="paragraph" w:styleId="Ballontekst">
    <w:name w:val="Balloon Text"/>
    <w:basedOn w:val="Standaard"/>
    <w:link w:val="BallontekstChar"/>
    <w:uiPriority w:val="99"/>
    <w:semiHidden/>
    <w:unhideWhenUsed/>
    <w:rsid w:val="00BE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28C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67C1B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C1798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9171E7"/>
    <w:rPr>
      <w:caps/>
      <w:spacing w:val="15"/>
      <w:shd w:val="clear" w:color="auto" w:fill="DBE5F1" w:themeFill="accent1" w:themeFillTint="33"/>
    </w:rPr>
  </w:style>
  <w:style w:type="character" w:styleId="Zwaar">
    <w:name w:val="Strong"/>
    <w:uiPriority w:val="22"/>
    <w:qFormat/>
    <w:rsid w:val="009171E7"/>
    <w:rPr>
      <w:b/>
      <w:bCs/>
    </w:rPr>
  </w:style>
  <w:style w:type="table" w:styleId="Tabelraster">
    <w:name w:val="Table Grid"/>
    <w:basedOn w:val="Standaardtabel"/>
    <w:uiPriority w:val="39"/>
    <w:rsid w:val="00D25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0936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2093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12093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TopVoorbeelden">
    <w:name w:val="TopVoorbeelden"/>
    <w:basedOn w:val="Geenafstand"/>
    <w:link w:val="TopVoorbeeldenChar"/>
    <w:rsid w:val="00D46100"/>
    <w:rPr>
      <w:rFonts w:ascii="Lucida Sans" w:hAnsi="Lucida Sans"/>
      <w:lang w:val="nl-NL"/>
    </w:rPr>
  </w:style>
  <w:style w:type="character" w:customStyle="1" w:styleId="TopVoorbeeldenChar">
    <w:name w:val="TopVoorbeelden Char"/>
    <w:basedOn w:val="Standaardalinea-lettertype"/>
    <w:link w:val="TopVoorbeelden"/>
    <w:rsid w:val="00D46100"/>
    <w:rPr>
      <w:rFonts w:ascii="Lucida Sans" w:hAnsi="Lucida Sans"/>
      <w:sz w:val="20"/>
      <w:lang w:val="nl-NL"/>
    </w:rPr>
  </w:style>
  <w:style w:type="paragraph" w:styleId="Geenafstand">
    <w:name w:val="No Spacing"/>
    <w:uiPriority w:val="1"/>
    <w:qFormat/>
    <w:rsid w:val="009171E7"/>
    <w:pPr>
      <w:spacing w:after="0" w:line="240" w:lineRule="auto"/>
    </w:pPr>
  </w:style>
  <w:style w:type="paragraph" w:styleId="Plattetekst">
    <w:name w:val="Body Text"/>
    <w:basedOn w:val="Standaard"/>
    <w:link w:val="PlattetekstChar"/>
    <w:uiPriority w:val="1"/>
    <w:rsid w:val="00D570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D5706A"/>
    <w:rPr>
      <w:rFonts w:ascii="Calibri" w:eastAsia="Calibri" w:hAnsi="Calibri" w:cs="Calibri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9171E7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171E7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9171E7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171E7"/>
    <w:rPr>
      <w:caps/>
      <w:color w:val="243F6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171E7"/>
    <w:rPr>
      <w:caps/>
      <w:color w:val="365F91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171E7"/>
    <w:rPr>
      <w:caps/>
      <w:color w:val="365F91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171E7"/>
    <w:rPr>
      <w:caps/>
      <w:color w:val="365F91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171E7"/>
    <w:rPr>
      <w:caps/>
      <w:color w:val="365F91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171E7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171E7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171E7"/>
    <w:rPr>
      <w:b/>
      <w:bCs/>
      <w:color w:val="365F91" w:themeColor="accent1" w:themeShade="BF"/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171E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171E7"/>
    <w:rPr>
      <w:caps/>
      <w:color w:val="595959" w:themeColor="text1" w:themeTint="A6"/>
      <w:spacing w:val="10"/>
      <w:sz w:val="21"/>
      <w:szCs w:val="21"/>
    </w:rPr>
  </w:style>
  <w:style w:type="character" w:styleId="Nadruk">
    <w:name w:val="Emphasis"/>
    <w:uiPriority w:val="20"/>
    <w:qFormat/>
    <w:rsid w:val="009171E7"/>
    <w:rPr>
      <w:caps/>
      <w:color w:val="243F60" w:themeColor="accent1" w:themeShade="7F"/>
      <w:spacing w:val="5"/>
    </w:rPr>
  </w:style>
  <w:style w:type="paragraph" w:styleId="Citaat">
    <w:name w:val="Quote"/>
    <w:basedOn w:val="Standaard"/>
    <w:next w:val="Standaard"/>
    <w:link w:val="CitaatChar"/>
    <w:uiPriority w:val="29"/>
    <w:qFormat/>
    <w:rsid w:val="009171E7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9171E7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171E7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171E7"/>
    <w:rPr>
      <w:color w:val="4F81BD" w:themeColor="accent1"/>
      <w:sz w:val="24"/>
      <w:szCs w:val="24"/>
    </w:rPr>
  </w:style>
  <w:style w:type="character" w:styleId="Subtielebenadrukking">
    <w:name w:val="Subtle Emphasis"/>
    <w:uiPriority w:val="19"/>
    <w:qFormat/>
    <w:rsid w:val="009171E7"/>
    <w:rPr>
      <w:i/>
      <w:iCs/>
      <w:color w:val="243F60" w:themeColor="accent1" w:themeShade="7F"/>
    </w:rPr>
  </w:style>
  <w:style w:type="character" w:styleId="Intensievebenadrukking">
    <w:name w:val="Intense Emphasis"/>
    <w:uiPriority w:val="21"/>
    <w:qFormat/>
    <w:rsid w:val="009171E7"/>
    <w:rPr>
      <w:b/>
      <w:bCs/>
      <w:caps/>
      <w:color w:val="243F60" w:themeColor="accent1" w:themeShade="7F"/>
      <w:spacing w:val="10"/>
    </w:rPr>
  </w:style>
  <w:style w:type="character" w:styleId="Subtieleverwijzing">
    <w:name w:val="Subtle Reference"/>
    <w:uiPriority w:val="31"/>
    <w:qFormat/>
    <w:rsid w:val="009171E7"/>
    <w:rPr>
      <w:b/>
      <w:bCs/>
      <w:color w:val="4F81BD" w:themeColor="accent1"/>
    </w:rPr>
  </w:style>
  <w:style w:type="character" w:styleId="Intensieveverwijzing">
    <w:name w:val="Intense Reference"/>
    <w:uiPriority w:val="32"/>
    <w:qFormat/>
    <w:rsid w:val="009171E7"/>
    <w:rPr>
      <w:b/>
      <w:bCs/>
      <w:i/>
      <w:iCs/>
      <w:caps/>
      <w:color w:val="4F81BD" w:themeColor="accent1"/>
    </w:rPr>
  </w:style>
  <w:style w:type="character" w:styleId="Titelvanboek">
    <w:name w:val="Book Title"/>
    <w:uiPriority w:val="33"/>
    <w:qFormat/>
    <w:rsid w:val="009171E7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171E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9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931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12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97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0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09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6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20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09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09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tDeVilder\Downloads\Sjabloon%20brief%20atheneum%20Erasmus%20(1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1D3C1-33C5-4507-BCFE-10991016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brief atheneum Erasmus (1)</Template>
  <TotalTime>0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De Vilder</dc:creator>
  <cp:lastModifiedBy>Kurt De Vilder</cp:lastModifiedBy>
  <cp:revision>15</cp:revision>
  <cp:lastPrinted>2022-08-24T10:53:00Z</cp:lastPrinted>
  <dcterms:created xsi:type="dcterms:W3CDTF">2024-03-27T09:07:00Z</dcterms:created>
  <dcterms:modified xsi:type="dcterms:W3CDTF">2024-03-27T09:15:00Z</dcterms:modified>
</cp:coreProperties>
</file>