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6DC60" w14:textId="1BE92BAE" w:rsidR="00FE3AFE" w:rsidRDefault="007644B4" w:rsidP="007644B4">
      <w:pPr>
        <w:pStyle w:val="Kop1"/>
      </w:pPr>
      <w:r>
        <w:t>Controlelijst – Algemene eisen technieklokaal en/of werkplaats</w:t>
      </w:r>
    </w:p>
    <w:p w14:paraId="04EC1A5A" w14:textId="77777777" w:rsidR="007644B4" w:rsidRPr="007644B4" w:rsidRDefault="007644B4" w:rsidP="007644B4"/>
    <w:tbl>
      <w:tblPr>
        <w:tblStyle w:val="Tabelraster"/>
        <w:tblW w:w="9315" w:type="dxa"/>
        <w:tblLook w:val="04A0" w:firstRow="1" w:lastRow="0" w:firstColumn="1" w:lastColumn="0" w:noHBand="0" w:noVBand="1"/>
      </w:tblPr>
      <w:tblGrid>
        <w:gridCol w:w="419"/>
        <w:gridCol w:w="4741"/>
        <w:gridCol w:w="560"/>
        <w:gridCol w:w="600"/>
        <w:gridCol w:w="648"/>
        <w:gridCol w:w="2347"/>
      </w:tblGrid>
      <w:tr w:rsidR="007644B4" w14:paraId="6C636E9E" w14:textId="77777777" w:rsidTr="00997D59">
        <w:trPr>
          <w:trHeight w:val="358"/>
        </w:trPr>
        <w:tc>
          <w:tcPr>
            <w:tcW w:w="9315" w:type="dxa"/>
            <w:gridSpan w:val="6"/>
            <w:shd w:val="clear" w:color="auto" w:fill="4F81BD" w:themeFill="accent1"/>
          </w:tcPr>
          <w:p w14:paraId="024356BE" w14:textId="070A3779" w:rsidR="007644B4" w:rsidRPr="006E3094" w:rsidRDefault="000755CA" w:rsidP="007644B4">
            <w:pPr>
              <w:rPr>
                <w:b/>
                <w:bCs/>
              </w:rPr>
            </w:pPr>
            <w:r w:rsidRPr="006E3094">
              <w:rPr>
                <w:b/>
                <w:bCs/>
              </w:rPr>
              <w:t>Datum van de controle:</w:t>
            </w:r>
          </w:p>
        </w:tc>
      </w:tr>
      <w:tr w:rsidR="00093E8F" w14:paraId="258E6D5C" w14:textId="77777777" w:rsidTr="00997D59">
        <w:trPr>
          <w:trHeight w:val="346"/>
        </w:trPr>
        <w:tc>
          <w:tcPr>
            <w:tcW w:w="9315" w:type="dxa"/>
            <w:gridSpan w:val="6"/>
          </w:tcPr>
          <w:p w14:paraId="1D74D14E" w14:textId="22277489" w:rsidR="00093E8F" w:rsidRPr="006E3094" w:rsidRDefault="00093E8F" w:rsidP="007644B4">
            <w:pPr>
              <w:rPr>
                <w:b/>
                <w:bCs/>
              </w:rPr>
            </w:pPr>
            <w:r w:rsidRPr="006E3094">
              <w:rPr>
                <w:b/>
                <w:bCs/>
              </w:rPr>
              <w:t>Lokaal:</w:t>
            </w:r>
          </w:p>
        </w:tc>
      </w:tr>
      <w:tr w:rsidR="00093E8F" w14:paraId="47E43A0B" w14:textId="77777777" w:rsidTr="00997D59">
        <w:trPr>
          <w:trHeight w:val="705"/>
        </w:trPr>
        <w:tc>
          <w:tcPr>
            <w:tcW w:w="9315" w:type="dxa"/>
            <w:gridSpan w:val="6"/>
          </w:tcPr>
          <w:p w14:paraId="4119AAD6" w14:textId="77777777" w:rsidR="00093E8F" w:rsidRDefault="00093E8F" w:rsidP="007644B4">
            <w:r>
              <w:t xml:space="preserve">Gecontroleerd door: </w:t>
            </w:r>
          </w:p>
          <w:p w14:paraId="6253E77B" w14:textId="47070259" w:rsidR="00093E8F" w:rsidRDefault="00093E8F" w:rsidP="007644B4">
            <w:r w:rsidRPr="006E3094">
              <w:rPr>
                <w:b/>
                <w:bCs/>
              </w:rPr>
              <w:t xml:space="preserve">Naam: </w:t>
            </w:r>
            <w:r w:rsidR="001243C1" w:rsidRPr="006E3094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klas:</w:t>
            </w:r>
          </w:p>
        </w:tc>
      </w:tr>
      <w:tr w:rsidR="0011025F" w14:paraId="66E285B5" w14:textId="77777777" w:rsidTr="00897D61">
        <w:trPr>
          <w:trHeight w:val="358"/>
        </w:trPr>
        <w:tc>
          <w:tcPr>
            <w:tcW w:w="5160" w:type="dxa"/>
            <w:gridSpan w:val="2"/>
          </w:tcPr>
          <w:p w14:paraId="4AF2EB92" w14:textId="5D86EF7C" w:rsidR="00B104E0" w:rsidRPr="00EE3B80" w:rsidRDefault="00B104E0" w:rsidP="007644B4">
            <w:pPr>
              <w:rPr>
                <w:b/>
                <w:bCs/>
              </w:rPr>
            </w:pPr>
            <w:r w:rsidRPr="00EE3B80">
              <w:rPr>
                <w:b/>
                <w:bCs/>
              </w:rPr>
              <w:t>Algemene eisen e</w:t>
            </w:r>
            <w:r w:rsidR="00870B8D" w:rsidRPr="00EE3B80">
              <w:rPr>
                <w:b/>
                <w:bCs/>
              </w:rPr>
              <w:t>n/of gevaren</w:t>
            </w:r>
          </w:p>
        </w:tc>
        <w:tc>
          <w:tcPr>
            <w:tcW w:w="560" w:type="dxa"/>
            <w:shd w:val="clear" w:color="auto" w:fill="9BBB59" w:themeFill="accent3"/>
          </w:tcPr>
          <w:p w14:paraId="64442EDB" w14:textId="053E3960" w:rsidR="00B104E0" w:rsidRPr="00EE3B80" w:rsidRDefault="00B03471" w:rsidP="007644B4">
            <w:pPr>
              <w:rPr>
                <w:b/>
                <w:bCs/>
              </w:rPr>
            </w:pPr>
            <w:r w:rsidRPr="00EE3B80">
              <w:rPr>
                <w:b/>
                <w:bCs/>
              </w:rPr>
              <w:t>j</w:t>
            </w:r>
            <w:r w:rsidR="00870B8D" w:rsidRPr="00EE3B80">
              <w:rPr>
                <w:b/>
                <w:bCs/>
              </w:rPr>
              <w:t>a</w:t>
            </w:r>
          </w:p>
        </w:tc>
        <w:tc>
          <w:tcPr>
            <w:tcW w:w="600" w:type="dxa"/>
            <w:shd w:val="clear" w:color="auto" w:fill="FF0000"/>
          </w:tcPr>
          <w:p w14:paraId="26C67A33" w14:textId="36086D79" w:rsidR="00B104E0" w:rsidRPr="00EE3B80" w:rsidRDefault="00B03471" w:rsidP="007644B4">
            <w:pPr>
              <w:rPr>
                <w:b/>
                <w:bCs/>
              </w:rPr>
            </w:pPr>
            <w:r w:rsidRPr="00EE3B80">
              <w:rPr>
                <w:b/>
                <w:bCs/>
              </w:rPr>
              <w:t>n</w:t>
            </w:r>
            <w:r w:rsidR="00870B8D" w:rsidRPr="00EE3B80">
              <w:rPr>
                <w:b/>
                <w:bCs/>
              </w:rPr>
              <w:t>ee</w:t>
            </w:r>
          </w:p>
        </w:tc>
        <w:tc>
          <w:tcPr>
            <w:tcW w:w="648" w:type="dxa"/>
            <w:shd w:val="clear" w:color="auto" w:fill="EEECE1" w:themeFill="background2"/>
          </w:tcPr>
          <w:p w14:paraId="274ACCEC" w14:textId="6930E98F" w:rsidR="00B104E0" w:rsidRPr="00EE3B80" w:rsidRDefault="00B52C6D" w:rsidP="007644B4">
            <w:pPr>
              <w:rPr>
                <w:b/>
                <w:bCs/>
              </w:rPr>
            </w:pPr>
            <w:r w:rsidRPr="00EE3B80">
              <w:rPr>
                <w:b/>
                <w:bCs/>
              </w:rPr>
              <w:t>n.v.t.</w:t>
            </w:r>
          </w:p>
        </w:tc>
        <w:tc>
          <w:tcPr>
            <w:tcW w:w="2347" w:type="dxa"/>
          </w:tcPr>
          <w:p w14:paraId="7BA43DC4" w14:textId="7FADCED2" w:rsidR="00B104E0" w:rsidRPr="00EE3B80" w:rsidRDefault="00B03471" w:rsidP="007644B4">
            <w:pPr>
              <w:rPr>
                <w:b/>
                <w:bCs/>
              </w:rPr>
            </w:pPr>
            <w:r w:rsidRPr="00EE3B80">
              <w:rPr>
                <w:b/>
                <w:bCs/>
              </w:rPr>
              <w:t>Opmerkingen:</w:t>
            </w:r>
          </w:p>
        </w:tc>
      </w:tr>
      <w:tr w:rsidR="00B03471" w14:paraId="7B7DE502" w14:textId="77777777" w:rsidTr="00897D61">
        <w:trPr>
          <w:trHeight w:val="952"/>
        </w:trPr>
        <w:tc>
          <w:tcPr>
            <w:tcW w:w="419" w:type="dxa"/>
          </w:tcPr>
          <w:p w14:paraId="1B305430" w14:textId="49E4468C" w:rsidR="007644B4" w:rsidRDefault="00B03471" w:rsidP="007644B4">
            <w:r>
              <w:t>1</w:t>
            </w:r>
          </w:p>
        </w:tc>
        <w:tc>
          <w:tcPr>
            <w:tcW w:w="4741" w:type="dxa"/>
          </w:tcPr>
          <w:p w14:paraId="281A6A57" w14:textId="34DCC77A" w:rsidR="001F1CA9" w:rsidRDefault="00C63E6B" w:rsidP="00DD076D">
            <w:r>
              <w:t>Is de kolomboormachine stabiel opgesteld en/of verankerd</w:t>
            </w:r>
            <w:r w:rsidR="00305C08">
              <w:t xml:space="preserve"> aan de vloer?</w:t>
            </w:r>
          </w:p>
        </w:tc>
        <w:tc>
          <w:tcPr>
            <w:tcW w:w="560" w:type="dxa"/>
            <w:shd w:val="clear" w:color="auto" w:fill="9BBB59" w:themeFill="accent3"/>
          </w:tcPr>
          <w:p w14:paraId="186E483A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59D58A86" w14:textId="77777777" w:rsidR="007644B4" w:rsidRDefault="007644B4" w:rsidP="007644B4"/>
        </w:tc>
        <w:tc>
          <w:tcPr>
            <w:tcW w:w="648" w:type="dxa"/>
            <w:shd w:val="clear" w:color="auto" w:fill="EEECE1" w:themeFill="background2"/>
          </w:tcPr>
          <w:p w14:paraId="70300C05" w14:textId="77777777" w:rsidR="007644B4" w:rsidRDefault="007644B4" w:rsidP="007644B4"/>
        </w:tc>
        <w:tc>
          <w:tcPr>
            <w:tcW w:w="2347" w:type="dxa"/>
          </w:tcPr>
          <w:p w14:paraId="7E4A17BF" w14:textId="77777777" w:rsidR="007644B4" w:rsidRDefault="007644B4" w:rsidP="007644B4"/>
        </w:tc>
      </w:tr>
      <w:tr w:rsidR="00B03471" w14:paraId="2B654673" w14:textId="77777777" w:rsidTr="00897D61">
        <w:trPr>
          <w:trHeight w:val="1063"/>
        </w:trPr>
        <w:tc>
          <w:tcPr>
            <w:tcW w:w="419" w:type="dxa"/>
          </w:tcPr>
          <w:p w14:paraId="27C769DA" w14:textId="5573573A" w:rsidR="007644B4" w:rsidRDefault="00B03471" w:rsidP="007644B4">
            <w:r>
              <w:t>2</w:t>
            </w:r>
          </w:p>
        </w:tc>
        <w:tc>
          <w:tcPr>
            <w:tcW w:w="4741" w:type="dxa"/>
          </w:tcPr>
          <w:p w14:paraId="622EE5B7" w14:textId="77777777" w:rsidR="001F1CA9" w:rsidRDefault="00305C08" w:rsidP="00DD076D">
            <w:r>
              <w:t>Wordt er rekening gehouden met het stroboscopisch effect</w:t>
            </w:r>
            <w:r w:rsidR="00935442">
              <w:t xml:space="preserve"> bij een draaiende machine? </w:t>
            </w:r>
          </w:p>
          <w:p w14:paraId="283487DE" w14:textId="63DFD5ED" w:rsidR="00935442" w:rsidRDefault="00935442" w:rsidP="00DD076D">
            <w:r>
              <w:t xml:space="preserve">Verlichting aanpassen om dit tegen te gaan ( </w:t>
            </w:r>
            <w:r w:rsidR="003362B9">
              <w:t>buislampen naast elkaar om de reflectie tegen te gaan).</w:t>
            </w:r>
          </w:p>
        </w:tc>
        <w:tc>
          <w:tcPr>
            <w:tcW w:w="560" w:type="dxa"/>
            <w:shd w:val="clear" w:color="auto" w:fill="9BBB59" w:themeFill="accent3"/>
          </w:tcPr>
          <w:p w14:paraId="024D27EB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650114CC" w14:textId="77777777" w:rsidR="007644B4" w:rsidRDefault="007644B4" w:rsidP="007644B4"/>
        </w:tc>
        <w:tc>
          <w:tcPr>
            <w:tcW w:w="648" w:type="dxa"/>
            <w:shd w:val="clear" w:color="auto" w:fill="EEECE1" w:themeFill="background2"/>
          </w:tcPr>
          <w:p w14:paraId="7587B950" w14:textId="77777777" w:rsidR="007644B4" w:rsidRDefault="007644B4" w:rsidP="007644B4"/>
        </w:tc>
        <w:tc>
          <w:tcPr>
            <w:tcW w:w="2347" w:type="dxa"/>
          </w:tcPr>
          <w:p w14:paraId="72DD35C9" w14:textId="77777777" w:rsidR="007644B4" w:rsidRDefault="007644B4" w:rsidP="007644B4"/>
        </w:tc>
      </w:tr>
      <w:tr w:rsidR="00B03471" w14:paraId="10C35BE5" w14:textId="77777777" w:rsidTr="00897D61">
        <w:trPr>
          <w:trHeight w:val="964"/>
        </w:trPr>
        <w:tc>
          <w:tcPr>
            <w:tcW w:w="419" w:type="dxa"/>
          </w:tcPr>
          <w:p w14:paraId="674C68F1" w14:textId="72C038A7" w:rsidR="007644B4" w:rsidRDefault="00B03471" w:rsidP="007644B4">
            <w:r>
              <w:t>3</w:t>
            </w:r>
          </w:p>
        </w:tc>
        <w:tc>
          <w:tcPr>
            <w:tcW w:w="4741" w:type="dxa"/>
          </w:tcPr>
          <w:p w14:paraId="7962C41B" w14:textId="3F8EF5F6" w:rsidR="00303277" w:rsidRDefault="003362B9" w:rsidP="00DD076D">
            <w:r>
              <w:t>Zijn de bewegende delen</w:t>
            </w:r>
            <w:r w:rsidR="007C639C">
              <w:t xml:space="preserve"> van de machine in goede staat?</w:t>
            </w:r>
          </w:p>
        </w:tc>
        <w:tc>
          <w:tcPr>
            <w:tcW w:w="560" w:type="dxa"/>
            <w:shd w:val="clear" w:color="auto" w:fill="9BBB59" w:themeFill="accent3"/>
          </w:tcPr>
          <w:p w14:paraId="5D0A48DA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6E99B593" w14:textId="77777777" w:rsidR="007644B4" w:rsidRDefault="007644B4" w:rsidP="007644B4"/>
        </w:tc>
        <w:tc>
          <w:tcPr>
            <w:tcW w:w="648" w:type="dxa"/>
            <w:shd w:val="clear" w:color="auto" w:fill="EEECE1" w:themeFill="background2"/>
          </w:tcPr>
          <w:p w14:paraId="19D7B533" w14:textId="77777777" w:rsidR="007644B4" w:rsidRDefault="007644B4" w:rsidP="007644B4"/>
        </w:tc>
        <w:tc>
          <w:tcPr>
            <w:tcW w:w="2347" w:type="dxa"/>
          </w:tcPr>
          <w:p w14:paraId="034F357B" w14:textId="77777777" w:rsidR="007644B4" w:rsidRDefault="007644B4" w:rsidP="007644B4"/>
        </w:tc>
      </w:tr>
      <w:tr w:rsidR="00B03471" w14:paraId="0CC2AD82" w14:textId="77777777" w:rsidTr="00897D61">
        <w:trPr>
          <w:trHeight w:val="1311"/>
        </w:trPr>
        <w:tc>
          <w:tcPr>
            <w:tcW w:w="419" w:type="dxa"/>
          </w:tcPr>
          <w:p w14:paraId="31A91A1D" w14:textId="534A4AF0" w:rsidR="007644B4" w:rsidRDefault="00B03471" w:rsidP="007644B4">
            <w:r>
              <w:t>4</w:t>
            </w:r>
          </w:p>
        </w:tc>
        <w:tc>
          <w:tcPr>
            <w:tcW w:w="4741" w:type="dxa"/>
          </w:tcPr>
          <w:p w14:paraId="3F5BA4AD" w14:textId="6B25C034" w:rsidR="00DB0C43" w:rsidRDefault="007C639C" w:rsidP="00DD076D">
            <w:r>
              <w:t>Is er een</w:t>
            </w:r>
            <w:r w:rsidR="003A459B">
              <w:t xml:space="preserve"> bescherm</w:t>
            </w:r>
            <w:r w:rsidR="00C96308">
              <w:t>k</w:t>
            </w:r>
            <w:r w:rsidR="003A459B">
              <w:t>ap aanwezig omheen de draaiende onderdelen, boor</w:t>
            </w:r>
            <w:r w:rsidR="00C96308">
              <w:t>as en/of boorkop aanwezig?</w:t>
            </w:r>
            <w:r w:rsidR="003A459B">
              <w:t xml:space="preserve"> </w:t>
            </w:r>
            <w:r w:rsidR="00E726D7">
              <w:t xml:space="preserve"> Is deze voorzien van een</w:t>
            </w:r>
            <w:r>
              <w:t xml:space="preserve"> elektrische beveiliging</w:t>
            </w:r>
            <w:r w:rsidR="00E726D7">
              <w:t xml:space="preserve"> (testen)</w:t>
            </w:r>
            <w:r w:rsidR="00273026">
              <w:t>?</w:t>
            </w:r>
          </w:p>
        </w:tc>
        <w:tc>
          <w:tcPr>
            <w:tcW w:w="560" w:type="dxa"/>
            <w:shd w:val="clear" w:color="auto" w:fill="9BBB59" w:themeFill="accent3"/>
          </w:tcPr>
          <w:p w14:paraId="39C94808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79DD23CF" w14:textId="77777777" w:rsidR="007644B4" w:rsidRDefault="007644B4" w:rsidP="007644B4"/>
        </w:tc>
        <w:tc>
          <w:tcPr>
            <w:tcW w:w="648" w:type="dxa"/>
            <w:shd w:val="clear" w:color="auto" w:fill="EEECE1" w:themeFill="background2"/>
          </w:tcPr>
          <w:p w14:paraId="33B3B24A" w14:textId="77777777" w:rsidR="007644B4" w:rsidRDefault="007644B4" w:rsidP="007644B4"/>
        </w:tc>
        <w:tc>
          <w:tcPr>
            <w:tcW w:w="2347" w:type="dxa"/>
          </w:tcPr>
          <w:p w14:paraId="0FCB7E8D" w14:textId="77777777" w:rsidR="007644B4" w:rsidRDefault="007644B4" w:rsidP="007644B4"/>
        </w:tc>
      </w:tr>
      <w:tr w:rsidR="00B03471" w14:paraId="1082A6CB" w14:textId="77777777" w:rsidTr="00897D61">
        <w:trPr>
          <w:trHeight w:val="952"/>
        </w:trPr>
        <w:tc>
          <w:tcPr>
            <w:tcW w:w="419" w:type="dxa"/>
          </w:tcPr>
          <w:p w14:paraId="2387163E" w14:textId="6429C528" w:rsidR="007644B4" w:rsidRDefault="00B03471" w:rsidP="007644B4">
            <w:r>
              <w:t>5</w:t>
            </w:r>
          </w:p>
        </w:tc>
        <w:tc>
          <w:tcPr>
            <w:tcW w:w="4741" w:type="dxa"/>
          </w:tcPr>
          <w:p w14:paraId="106CFCFA" w14:textId="769D2801" w:rsidR="004E30A5" w:rsidRDefault="00D87A89" w:rsidP="00DD076D">
            <w:r>
              <w:t xml:space="preserve">Is de machine elektrisch </w:t>
            </w:r>
            <w:proofErr w:type="spellStart"/>
            <w:r>
              <w:t>elektrisch</w:t>
            </w:r>
            <w:proofErr w:type="spellEnd"/>
            <w:r>
              <w:t xml:space="preserve"> beveiligd (verliesstroomschakelaar en degelijke aarding)?</w:t>
            </w:r>
          </w:p>
        </w:tc>
        <w:tc>
          <w:tcPr>
            <w:tcW w:w="560" w:type="dxa"/>
            <w:shd w:val="clear" w:color="auto" w:fill="9BBB59" w:themeFill="accent3"/>
          </w:tcPr>
          <w:p w14:paraId="4031BBFE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4F05C974" w14:textId="77777777" w:rsidR="007644B4" w:rsidRDefault="007644B4" w:rsidP="007644B4"/>
        </w:tc>
        <w:tc>
          <w:tcPr>
            <w:tcW w:w="648" w:type="dxa"/>
            <w:shd w:val="clear" w:color="auto" w:fill="EEECE1" w:themeFill="background2"/>
          </w:tcPr>
          <w:p w14:paraId="2C0E3A3D" w14:textId="77777777" w:rsidR="007644B4" w:rsidRDefault="007644B4" w:rsidP="007644B4"/>
        </w:tc>
        <w:tc>
          <w:tcPr>
            <w:tcW w:w="2347" w:type="dxa"/>
          </w:tcPr>
          <w:p w14:paraId="38DCFA7F" w14:textId="77777777" w:rsidR="007644B4" w:rsidRDefault="007644B4" w:rsidP="007644B4"/>
        </w:tc>
      </w:tr>
      <w:tr w:rsidR="00B03471" w14:paraId="7D0D0BD0" w14:textId="77777777" w:rsidTr="00897D61">
        <w:trPr>
          <w:trHeight w:val="964"/>
        </w:trPr>
        <w:tc>
          <w:tcPr>
            <w:tcW w:w="419" w:type="dxa"/>
          </w:tcPr>
          <w:p w14:paraId="7F456640" w14:textId="317D85EB" w:rsidR="007644B4" w:rsidRDefault="00B03471" w:rsidP="007644B4">
            <w:r>
              <w:t>6</w:t>
            </w:r>
          </w:p>
        </w:tc>
        <w:tc>
          <w:tcPr>
            <w:tcW w:w="4741" w:type="dxa"/>
          </w:tcPr>
          <w:p w14:paraId="2470A168" w14:textId="02F31DE8" w:rsidR="00F85D3F" w:rsidRDefault="007B0695" w:rsidP="00DD076D">
            <w:r>
              <w:t>Zijn de aandrijvingscomponenten voldoende afgeschermd?</w:t>
            </w:r>
          </w:p>
        </w:tc>
        <w:tc>
          <w:tcPr>
            <w:tcW w:w="560" w:type="dxa"/>
            <w:shd w:val="clear" w:color="auto" w:fill="9BBB59" w:themeFill="accent3"/>
          </w:tcPr>
          <w:p w14:paraId="0FECEBE0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0F21A2BB" w14:textId="77777777" w:rsidR="007644B4" w:rsidRDefault="007644B4" w:rsidP="007644B4"/>
        </w:tc>
        <w:tc>
          <w:tcPr>
            <w:tcW w:w="648" w:type="dxa"/>
            <w:shd w:val="clear" w:color="auto" w:fill="EEECE1" w:themeFill="background2"/>
          </w:tcPr>
          <w:p w14:paraId="186C95CF" w14:textId="77777777" w:rsidR="007644B4" w:rsidRDefault="007644B4" w:rsidP="007644B4"/>
        </w:tc>
        <w:tc>
          <w:tcPr>
            <w:tcW w:w="2347" w:type="dxa"/>
          </w:tcPr>
          <w:p w14:paraId="18BBF0AE" w14:textId="77777777" w:rsidR="007644B4" w:rsidRDefault="007644B4" w:rsidP="007644B4"/>
        </w:tc>
      </w:tr>
      <w:tr w:rsidR="00B03471" w14:paraId="5A060D87" w14:textId="77777777" w:rsidTr="00897D61">
        <w:trPr>
          <w:trHeight w:val="705"/>
        </w:trPr>
        <w:tc>
          <w:tcPr>
            <w:tcW w:w="419" w:type="dxa"/>
          </w:tcPr>
          <w:p w14:paraId="788B2B23" w14:textId="378761E9" w:rsidR="007644B4" w:rsidRDefault="00B03471" w:rsidP="007644B4">
            <w:r>
              <w:t>7</w:t>
            </w:r>
          </w:p>
        </w:tc>
        <w:tc>
          <w:tcPr>
            <w:tcW w:w="4741" w:type="dxa"/>
          </w:tcPr>
          <w:p w14:paraId="3C166ACF" w14:textId="77777777" w:rsidR="00DD076D" w:rsidRDefault="00D0189D" w:rsidP="0002618E">
            <w:r>
              <w:t xml:space="preserve">Kan </w:t>
            </w:r>
            <w:r w:rsidR="008C3F20">
              <w:t xml:space="preserve">de spantafel </w:t>
            </w:r>
            <w:r>
              <w:t>op de correcte manier</w:t>
            </w:r>
            <w:r w:rsidR="0002618E">
              <w:t xml:space="preserve"> worden vast gezet aan de kolom?</w:t>
            </w:r>
          </w:p>
          <w:p w14:paraId="0E02D23B" w14:textId="4270E560" w:rsidR="0002618E" w:rsidRDefault="0002618E" w:rsidP="0002618E"/>
        </w:tc>
        <w:tc>
          <w:tcPr>
            <w:tcW w:w="560" w:type="dxa"/>
            <w:shd w:val="clear" w:color="auto" w:fill="9BBB59" w:themeFill="accent3"/>
          </w:tcPr>
          <w:p w14:paraId="1D47E64C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6A5AA24F" w14:textId="77777777" w:rsidR="007644B4" w:rsidRDefault="007644B4" w:rsidP="007644B4"/>
        </w:tc>
        <w:tc>
          <w:tcPr>
            <w:tcW w:w="648" w:type="dxa"/>
            <w:shd w:val="clear" w:color="auto" w:fill="EEECE1" w:themeFill="background2"/>
          </w:tcPr>
          <w:p w14:paraId="3211B373" w14:textId="77777777" w:rsidR="007644B4" w:rsidRDefault="007644B4" w:rsidP="007644B4"/>
        </w:tc>
        <w:tc>
          <w:tcPr>
            <w:tcW w:w="2347" w:type="dxa"/>
          </w:tcPr>
          <w:p w14:paraId="6C1E1B31" w14:textId="77777777" w:rsidR="007644B4" w:rsidRDefault="007644B4" w:rsidP="007644B4"/>
        </w:tc>
      </w:tr>
      <w:tr w:rsidR="00B03471" w14:paraId="163DC5CA" w14:textId="77777777" w:rsidTr="00897D61">
        <w:trPr>
          <w:trHeight w:val="964"/>
        </w:trPr>
        <w:tc>
          <w:tcPr>
            <w:tcW w:w="419" w:type="dxa"/>
          </w:tcPr>
          <w:p w14:paraId="3541CF15" w14:textId="5FC403CE" w:rsidR="007644B4" w:rsidRDefault="00B03471" w:rsidP="007644B4">
            <w:r>
              <w:t>8</w:t>
            </w:r>
          </w:p>
        </w:tc>
        <w:tc>
          <w:tcPr>
            <w:tcW w:w="4741" w:type="dxa"/>
          </w:tcPr>
          <w:p w14:paraId="38B226B4" w14:textId="05D9E194" w:rsidR="00A314AA" w:rsidRDefault="001E67CF" w:rsidP="00DD076D">
            <w:r>
              <w:t>Kan de spanschroef en/of machineklem op de correcte manier aan de tafel worden bevestigd?</w:t>
            </w:r>
          </w:p>
        </w:tc>
        <w:tc>
          <w:tcPr>
            <w:tcW w:w="560" w:type="dxa"/>
            <w:shd w:val="clear" w:color="auto" w:fill="9BBB59" w:themeFill="accent3"/>
          </w:tcPr>
          <w:p w14:paraId="2583AB92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4759D442" w14:textId="77777777" w:rsidR="007644B4" w:rsidRDefault="007644B4" w:rsidP="007644B4"/>
        </w:tc>
        <w:tc>
          <w:tcPr>
            <w:tcW w:w="648" w:type="dxa"/>
            <w:shd w:val="clear" w:color="auto" w:fill="EEECE1" w:themeFill="background2"/>
          </w:tcPr>
          <w:p w14:paraId="5C30C81C" w14:textId="77777777" w:rsidR="007644B4" w:rsidRDefault="007644B4" w:rsidP="007644B4"/>
        </w:tc>
        <w:tc>
          <w:tcPr>
            <w:tcW w:w="2347" w:type="dxa"/>
          </w:tcPr>
          <w:p w14:paraId="5679B5BC" w14:textId="77777777" w:rsidR="007644B4" w:rsidRDefault="007644B4" w:rsidP="007644B4"/>
        </w:tc>
      </w:tr>
      <w:tr w:rsidR="00B03471" w14:paraId="22DB27BD" w14:textId="77777777" w:rsidTr="00897D61">
        <w:trPr>
          <w:trHeight w:val="705"/>
        </w:trPr>
        <w:tc>
          <w:tcPr>
            <w:tcW w:w="419" w:type="dxa"/>
          </w:tcPr>
          <w:p w14:paraId="5AD99DB7" w14:textId="7DD2DFB5" w:rsidR="007644B4" w:rsidRDefault="00B03471" w:rsidP="007644B4">
            <w:r>
              <w:t>9</w:t>
            </w:r>
          </w:p>
        </w:tc>
        <w:tc>
          <w:tcPr>
            <w:tcW w:w="4741" w:type="dxa"/>
          </w:tcPr>
          <w:p w14:paraId="2ABA4BAD" w14:textId="34CD2C92" w:rsidR="003735F3" w:rsidRDefault="00CE5E99" w:rsidP="00DD076D">
            <w:r>
              <w:t>is er niet teveel speling aanwezig op de boorspil</w:t>
            </w:r>
          </w:p>
          <w:p w14:paraId="69844C52" w14:textId="71060968" w:rsidR="00DD076D" w:rsidRDefault="00DD076D" w:rsidP="00DD076D"/>
        </w:tc>
        <w:tc>
          <w:tcPr>
            <w:tcW w:w="560" w:type="dxa"/>
            <w:shd w:val="clear" w:color="auto" w:fill="9BBB59" w:themeFill="accent3"/>
          </w:tcPr>
          <w:p w14:paraId="1370D3A3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6A73D2A1" w14:textId="77777777" w:rsidR="007644B4" w:rsidRDefault="007644B4" w:rsidP="007644B4"/>
        </w:tc>
        <w:tc>
          <w:tcPr>
            <w:tcW w:w="648" w:type="dxa"/>
            <w:shd w:val="clear" w:color="auto" w:fill="EEECE1" w:themeFill="background2"/>
          </w:tcPr>
          <w:p w14:paraId="78645017" w14:textId="77777777" w:rsidR="007644B4" w:rsidRDefault="007644B4" w:rsidP="007644B4"/>
        </w:tc>
        <w:tc>
          <w:tcPr>
            <w:tcW w:w="2347" w:type="dxa"/>
          </w:tcPr>
          <w:p w14:paraId="3B6167E2" w14:textId="77777777" w:rsidR="007644B4" w:rsidRDefault="007644B4" w:rsidP="007644B4"/>
        </w:tc>
      </w:tr>
      <w:tr w:rsidR="00B03471" w14:paraId="2B1DA541" w14:textId="77777777" w:rsidTr="00897D61">
        <w:trPr>
          <w:trHeight w:val="606"/>
        </w:trPr>
        <w:tc>
          <w:tcPr>
            <w:tcW w:w="419" w:type="dxa"/>
          </w:tcPr>
          <w:p w14:paraId="4C9040F2" w14:textId="459BD94F" w:rsidR="007644B4" w:rsidRDefault="00B03471" w:rsidP="007644B4">
            <w:r>
              <w:lastRenderedPageBreak/>
              <w:t>10</w:t>
            </w:r>
          </w:p>
        </w:tc>
        <w:tc>
          <w:tcPr>
            <w:tcW w:w="4741" w:type="dxa"/>
          </w:tcPr>
          <w:p w14:paraId="5619274E" w14:textId="4E3C7E18" w:rsidR="00322DEC" w:rsidRDefault="00673210" w:rsidP="007644B4">
            <w:r>
              <w:t>Wordt het min/max toe te passen toerental aangegeven op de machine?</w:t>
            </w:r>
          </w:p>
          <w:p w14:paraId="55186219" w14:textId="47F5F880" w:rsidR="00DD076D" w:rsidRDefault="00DD076D" w:rsidP="007644B4"/>
        </w:tc>
        <w:tc>
          <w:tcPr>
            <w:tcW w:w="560" w:type="dxa"/>
            <w:shd w:val="clear" w:color="auto" w:fill="9BBB59" w:themeFill="accent3"/>
          </w:tcPr>
          <w:p w14:paraId="23783F49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5720A411" w14:textId="77777777" w:rsidR="007644B4" w:rsidRDefault="007644B4" w:rsidP="007644B4"/>
        </w:tc>
        <w:tc>
          <w:tcPr>
            <w:tcW w:w="648" w:type="dxa"/>
            <w:shd w:val="clear" w:color="auto" w:fill="EEECE1" w:themeFill="background2"/>
          </w:tcPr>
          <w:p w14:paraId="1A430422" w14:textId="77777777" w:rsidR="007644B4" w:rsidRDefault="007644B4" w:rsidP="007644B4"/>
        </w:tc>
        <w:tc>
          <w:tcPr>
            <w:tcW w:w="2347" w:type="dxa"/>
          </w:tcPr>
          <w:p w14:paraId="18024BAB" w14:textId="77777777" w:rsidR="007644B4" w:rsidRDefault="007644B4" w:rsidP="007644B4"/>
        </w:tc>
      </w:tr>
      <w:tr w:rsidR="00B03471" w14:paraId="53599CCF" w14:textId="77777777" w:rsidTr="00897D61">
        <w:trPr>
          <w:trHeight w:val="964"/>
        </w:trPr>
        <w:tc>
          <w:tcPr>
            <w:tcW w:w="419" w:type="dxa"/>
          </w:tcPr>
          <w:p w14:paraId="2B59890E" w14:textId="39927EE7" w:rsidR="007644B4" w:rsidRDefault="00B03471" w:rsidP="007644B4">
            <w:r>
              <w:t>11</w:t>
            </w:r>
          </w:p>
        </w:tc>
        <w:tc>
          <w:tcPr>
            <w:tcW w:w="4741" w:type="dxa"/>
          </w:tcPr>
          <w:p w14:paraId="24EB9AC8" w14:textId="18965814" w:rsidR="009E5A40" w:rsidRDefault="00212069" w:rsidP="00DD076D">
            <w:r>
              <w:t>Kan de boordiepte juist ingesteld worden?</w:t>
            </w:r>
          </w:p>
        </w:tc>
        <w:tc>
          <w:tcPr>
            <w:tcW w:w="560" w:type="dxa"/>
            <w:shd w:val="clear" w:color="auto" w:fill="9BBB59" w:themeFill="accent3"/>
          </w:tcPr>
          <w:p w14:paraId="7D9DA313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2386077D" w14:textId="77777777" w:rsidR="007644B4" w:rsidRDefault="007644B4" w:rsidP="007644B4"/>
        </w:tc>
        <w:tc>
          <w:tcPr>
            <w:tcW w:w="648" w:type="dxa"/>
            <w:shd w:val="clear" w:color="auto" w:fill="EEECE1" w:themeFill="background2"/>
          </w:tcPr>
          <w:p w14:paraId="67DA1C5A" w14:textId="77777777" w:rsidR="007644B4" w:rsidRDefault="007644B4" w:rsidP="007644B4"/>
        </w:tc>
        <w:tc>
          <w:tcPr>
            <w:tcW w:w="2347" w:type="dxa"/>
          </w:tcPr>
          <w:p w14:paraId="357E8FA6" w14:textId="77777777" w:rsidR="007644B4" w:rsidRDefault="007644B4" w:rsidP="007644B4"/>
        </w:tc>
      </w:tr>
      <w:tr w:rsidR="00B03471" w14:paraId="77792B9B" w14:textId="77777777" w:rsidTr="00897D61">
        <w:trPr>
          <w:trHeight w:val="1040"/>
        </w:trPr>
        <w:tc>
          <w:tcPr>
            <w:tcW w:w="419" w:type="dxa"/>
          </w:tcPr>
          <w:p w14:paraId="2FE1924F" w14:textId="625F8131" w:rsidR="007644B4" w:rsidRDefault="00B03471" w:rsidP="007644B4">
            <w:r>
              <w:t>12</w:t>
            </w:r>
          </w:p>
        </w:tc>
        <w:tc>
          <w:tcPr>
            <w:tcW w:w="4741" w:type="dxa"/>
          </w:tcPr>
          <w:p w14:paraId="7BB6A3C2" w14:textId="3BEC53E3" w:rsidR="00160342" w:rsidRDefault="001F3679" w:rsidP="00DD076D">
            <w:r>
              <w:t>Is er een insteltabel voor de toerentallen aanwezig (materiaalafhankelijk)?</w:t>
            </w:r>
          </w:p>
        </w:tc>
        <w:tc>
          <w:tcPr>
            <w:tcW w:w="560" w:type="dxa"/>
            <w:shd w:val="clear" w:color="auto" w:fill="9BBB59" w:themeFill="accent3"/>
          </w:tcPr>
          <w:p w14:paraId="28B5391F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4B5D269D" w14:textId="77777777" w:rsidR="007644B4" w:rsidRDefault="007644B4" w:rsidP="007644B4"/>
        </w:tc>
        <w:tc>
          <w:tcPr>
            <w:tcW w:w="648" w:type="dxa"/>
            <w:shd w:val="clear" w:color="auto" w:fill="EEECE1" w:themeFill="background2"/>
          </w:tcPr>
          <w:p w14:paraId="4F9F3265" w14:textId="77777777" w:rsidR="007644B4" w:rsidRDefault="007644B4" w:rsidP="007644B4"/>
        </w:tc>
        <w:tc>
          <w:tcPr>
            <w:tcW w:w="2347" w:type="dxa"/>
          </w:tcPr>
          <w:p w14:paraId="295D32F8" w14:textId="77777777" w:rsidR="007644B4" w:rsidRDefault="007644B4" w:rsidP="007644B4"/>
        </w:tc>
      </w:tr>
      <w:tr w:rsidR="00B03471" w14:paraId="046818D3" w14:textId="77777777" w:rsidTr="00897D61">
        <w:trPr>
          <w:trHeight w:val="705"/>
        </w:trPr>
        <w:tc>
          <w:tcPr>
            <w:tcW w:w="419" w:type="dxa"/>
          </w:tcPr>
          <w:p w14:paraId="7E8ADF80" w14:textId="72A670F5" w:rsidR="007644B4" w:rsidRDefault="00B03471" w:rsidP="007644B4">
            <w:r>
              <w:t>13</w:t>
            </w:r>
          </w:p>
        </w:tc>
        <w:tc>
          <w:tcPr>
            <w:tcW w:w="4741" w:type="dxa"/>
          </w:tcPr>
          <w:p w14:paraId="117C2859" w14:textId="64224CFC" w:rsidR="00C41060" w:rsidRDefault="008E792E" w:rsidP="008D1B25">
            <w:r>
              <w:t>Is het correct bepaalde toerental ook instelbaar op de machine?</w:t>
            </w:r>
          </w:p>
          <w:p w14:paraId="30AD3DFE" w14:textId="462AFBF6" w:rsidR="008D1B25" w:rsidRDefault="008D1B25" w:rsidP="008D1B25"/>
        </w:tc>
        <w:tc>
          <w:tcPr>
            <w:tcW w:w="560" w:type="dxa"/>
            <w:shd w:val="clear" w:color="auto" w:fill="9BBB59" w:themeFill="accent3"/>
          </w:tcPr>
          <w:p w14:paraId="013002EF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29ED2D25" w14:textId="77777777" w:rsidR="007644B4" w:rsidRDefault="007644B4" w:rsidP="007644B4"/>
        </w:tc>
        <w:tc>
          <w:tcPr>
            <w:tcW w:w="648" w:type="dxa"/>
            <w:shd w:val="clear" w:color="auto" w:fill="EEECE1" w:themeFill="background2"/>
          </w:tcPr>
          <w:p w14:paraId="0AE99F44" w14:textId="77777777" w:rsidR="007644B4" w:rsidRDefault="007644B4" w:rsidP="007644B4"/>
        </w:tc>
        <w:tc>
          <w:tcPr>
            <w:tcW w:w="2347" w:type="dxa"/>
          </w:tcPr>
          <w:p w14:paraId="3F8FA2DF" w14:textId="77777777" w:rsidR="007644B4" w:rsidRDefault="007644B4" w:rsidP="007644B4"/>
        </w:tc>
      </w:tr>
      <w:tr w:rsidR="00B03471" w14:paraId="121C9210" w14:textId="77777777" w:rsidTr="00897D61">
        <w:trPr>
          <w:trHeight w:val="964"/>
        </w:trPr>
        <w:tc>
          <w:tcPr>
            <w:tcW w:w="419" w:type="dxa"/>
          </w:tcPr>
          <w:p w14:paraId="288CFD51" w14:textId="51E0171B" w:rsidR="007644B4" w:rsidRDefault="00B03471" w:rsidP="007644B4">
            <w:r>
              <w:t>14</w:t>
            </w:r>
          </w:p>
        </w:tc>
        <w:tc>
          <w:tcPr>
            <w:tcW w:w="4741" w:type="dxa"/>
          </w:tcPr>
          <w:p w14:paraId="43DEDBC6" w14:textId="7017AD37" w:rsidR="006F3FB6" w:rsidRDefault="008C7D15" w:rsidP="008D1B25">
            <w:r>
              <w:t>Is de</w:t>
            </w:r>
            <w:r w:rsidR="008E0737">
              <w:t xml:space="preserve"> koeleenheid voorzien van koelvloeistof (indien toegelaten)?</w:t>
            </w:r>
          </w:p>
        </w:tc>
        <w:tc>
          <w:tcPr>
            <w:tcW w:w="560" w:type="dxa"/>
            <w:shd w:val="clear" w:color="auto" w:fill="9BBB59" w:themeFill="accent3"/>
          </w:tcPr>
          <w:p w14:paraId="57A2227B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0211A393" w14:textId="77777777" w:rsidR="007644B4" w:rsidRDefault="007644B4" w:rsidP="007644B4"/>
        </w:tc>
        <w:tc>
          <w:tcPr>
            <w:tcW w:w="648" w:type="dxa"/>
            <w:shd w:val="clear" w:color="auto" w:fill="EEECE1" w:themeFill="background2"/>
          </w:tcPr>
          <w:p w14:paraId="79BCFE8A" w14:textId="77777777" w:rsidR="007644B4" w:rsidRDefault="007644B4" w:rsidP="007644B4"/>
        </w:tc>
        <w:tc>
          <w:tcPr>
            <w:tcW w:w="2347" w:type="dxa"/>
          </w:tcPr>
          <w:p w14:paraId="627DE08E" w14:textId="77777777" w:rsidR="007644B4" w:rsidRDefault="007644B4" w:rsidP="007644B4"/>
        </w:tc>
      </w:tr>
      <w:tr w:rsidR="006F3FB6" w14:paraId="563A1300" w14:textId="77777777" w:rsidTr="00897D61">
        <w:trPr>
          <w:trHeight w:val="705"/>
        </w:trPr>
        <w:tc>
          <w:tcPr>
            <w:tcW w:w="419" w:type="dxa"/>
          </w:tcPr>
          <w:p w14:paraId="7E019C10" w14:textId="63ADA13B" w:rsidR="006F3FB6" w:rsidRDefault="00BF628C" w:rsidP="007644B4">
            <w:r>
              <w:t>15</w:t>
            </w:r>
          </w:p>
        </w:tc>
        <w:tc>
          <w:tcPr>
            <w:tcW w:w="4741" w:type="dxa"/>
          </w:tcPr>
          <w:p w14:paraId="3451DBE2" w14:textId="2998540B" w:rsidR="00A1713F" w:rsidRDefault="008E0737" w:rsidP="008D1B25">
            <w:r>
              <w:t>Is er voldoende verlichting om veilig te kunnen werken?</w:t>
            </w:r>
          </w:p>
          <w:p w14:paraId="1ECD0C79" w14:textId="17920E75" w:rsidR="008D1B25" w:rsidRDefault="008D1B25" w:rsidP="008D1B25"/>
        </w:tc>
        <w:tc>
          <w:tcPr>
            <w:tcW w:w="560" w:type="dxa"/>
            <w:shd w:val="clear" w:color="auto" w:fill="9BBB59" w:themeFill="accent3"/>
          </w:tcPr>
          <w:p w14:paraId="3B643EC5" w14:textId="77777777" w:rsidR="006F3FB6" w:rsidRDefault="006F3FB6" w:rsidP="007644B4"/>
        </w:tc>
        <w:tc>
          <w:tcPr>
            <w:tcW w:w="600" w:type="dxa"/>
            <w:shd w:val="clear" w:color="auto" w:fill="FF0000"/>
          </w:tcPr>
          <w:p w14:paraId="0FC8E9FB" w14:textId="77777777" w:rsidR="006F3FB6" w:rsidRDefault="006F3FB6" w:rsidP="007644B4"/>
        </w:tc>
        <w:tc>
          <w:tcPr>
            <w:tcW w:w="648" w:type="dxa"/>
            <w:shd w:val="clear" w:color="auto" w:fill="EEECE1" w:themeFill="background2"/>
          </w:tcPr>
          <w:p w14:paraId="29C4F091" w14:textId="77777777" w:rsidR="006F3FB6" w:rsidRDefault="006F3FB6" w:rsidP="007644B4"/>
        </w:tc>
        <w:tc>
          <w:tcPr>
            <w:tcW w:w="2347" w:type="dxa"/>
          </w:tcPr>
          <w:p w14:paraId="034DAEDD" w14:textId="77777777" w:rsidR="006F3FB6" w:rsidRDefault="006F3FB6" w:rsidP="007644B4"/>
        </w:tc>
      </w:tr>
      <w:tr w:rsidR="006F3FB6" w14:paraId="6CABDE8B" w14:textId="77777777" w:rsidTr="00897D61">
        <w:trPr>
          <w:trHeight w:val="964"/>
        </w:trPr>
        <w:tc>
          <w:tcPr>
            <w:tcW w:w="419" w:type="dxa"/>
          </w:tcPr>
          <w:p w14:paraId="018BFF8F" w14:textId="3DFBB341" w:rsidR="006F3FB6" w:rsidRDefault="00BF628C" w:rsidP="007644B4">
            <w:r>
              <w:t>16</w:t>
            </w:r>
          </w:p>
        </w:tc>
        <w:tc>
          <w:tcPr>
            <w:tcW w:w="4741" w:type="dxa"/>
          </w:tcPr>
          <w:p w14:paraId="72D7D01C" w14:textId="50E9FBA3" w:rsidR="00094EE5" w:rsidRDefault="00721146" w:rsidP="008D1B25">
            <w:r>
              <w:t>Is de boorkop en/of boor eenvoudig verwisselbaar en is er een boorkopsleutel aanwezig?</w:t>
            </w:r>
          </w:p>
        </w:tc>
        <w:tc>
          <w:tcPr>
            <w:tcW w:w="560" w:type="dxa"/>
            <w:shd w:val="clear" w:color="auto" w:fill="9BBB59" w:themeFill="accent3"/>
          </w:tcPr>
          <w:p w14:paraId="5C57C718" w14:textId="77777777" w:rsidR="006F3FB6" w:rsidRDefault="006F3FB6" w:rsidP="007644B4"/>
        </w:tc>
        <w:tc>
          <w:tcPr>
            <w:tcW w:w="600" w:type="dxa"/>
            <w:shd w:val="clear" w:color="auto" w:fill="FF0000"/>
          </w:tcPr>
          <w:p w14:paraId="2E7DD1F1" w14:textId="77777777" w:rsidR="006F3FB6" w:rsidRDefault="006F3FB6" w:rsidP="007644B4"/>
        </w:tc>
        <w:tc>
          <w:tcPr>
            <w:tcW w:w="648" w:type="dxa"/>
            <w:shd w:val="clear" w:color="auto" w:fill="EEECE1" w:themeFill="background2"/>
          </w:tcPr>
          <w:p w14:paraId="2BEBC572" w14:textId="77777777" w:rsidR="006F3FB6" w:rsidRDefault="006F3FB6" w:rsidP="007644B4"/>
        </w:tc>
        <w:tc>
          <w:tcPr>
            <w:tcW w:w="2347" w:type="dxa"/>
          </w:tcPr>
          <w:p w14:paraId="0F02776A" w14:textId="77777777" w:rsidR="006F3FB6" w:rsidRDefault="006F3FB6" w:rsidP="007644B4"/>
        </w:tc>
      </w:tr>
      <w:tr w:rsidR="007D637B" w14:paraId="1DA8DE38" w14:textId="77777777" w:rsidTr="00897D61">
        <w:trPr>
          <w:trHeight w:val="346"/>
        </w:trPr>
        <w:tc>
          <w:tcPr>
            <w:tcW w:w="5160" w:type="dxa"/>
            <w:gridSpan w:val="2"/>
            <w:shd w:val="clear" w:color="auto" w:fill="F79646" w:themeFill="accent6"/>
          </w:tcPr>
          <w:p w14:paraId="72CC7284" w14:textId="1B946200" w:rsidR="007D637B" w:rsidRPr="000B1988" w:rsidRDefault="000B1988" w:rsidP="000B1988">
            <w:pPr>
              <w:jc w:val="center"/>
              <w:rPr>
                <w:b/>
                <w:bCs/>
              </w:rPr>
            </w:pPr>
            <w:r w:rsidRPr="000B1988">
              <w:rPr>
                <w:b/>
                <w:bCs/>
              </w:rPr>
              <w:t>Handtekening leerling</w:t>
            </w:r>
          </w:p>
        </w:tc>
        <w:tc>
          <w:tcPr>
            <w:tcW w:w="4155" w:type="dxa"/>
            <w:gridSpan w:val="4"/>
            <w:shd w:val="clear" w:color="auto" w:fill="F79646" w:themeFill="accent6"/>
          </w:tcPr>
          <w:p w14:paraId="71DBF091" w14:textId="48543F67" w:rsidR="007D637B" w:rsidRPr="000B1988" w:rsidRDefault="000B1988" w:rsidP="000B1988">
            <w:pPr>
              <w:jc w:val="center"/>
              <w:rPr>
                <w:b/>
                <w:bCs/>
              </w:rPr>
            </w:pPr>
            <w:r w:rsidRPr="000B1988">
              <w:rPr>
                <w:b/>
                <w:bCs/>
              </w:rPr>
              <w:t>Handtekening leerkracht</w:t>
            </w:r>
          </w:p>
        </w:tc>
      </w:tr>
      <w:tr w:rsidR="007D637B" w14:paraId="1375C6F5" w14:textId="77777777" w:rsidTr="00897D61">
        <w:trPr>
          <w:trHeight w:val="719"/>
        </w:trPr>
        <w:tc>
          <w:tcPr>
            <w:tcW w:w="5160" w:type="dxa"/>
            <w:gridSpan w:val="2"/>
          </w:tcPr>
          <w:p w14:paraId="26225F4B" w14:textId="77777777" w:rsidR="007D637B" w:rsidRDefault="007D637B" w:rsidP="007644B4"/>
          <w:p w14:paraId="35889020" w14:textId="77777777" w:rsidR="000B1988" w:rsidRDefault="000B1988" w:rsidP="007644B4"/>
          <w:p w14:paraId="29DAC28C" w14:textId="77777777" w:rsidR="000B1988" w:rsidRDefault="000B1988" w:rsidP="007644B4"/>
        </w:tc>
        <w:tc>
          <w:tcPr>
            <w:tcW w:w="4155" w:type="dxa"/>
            <w:gridSpan w:val="4"/>
            <w:shd w:val="clear" w:color="auto" w:fill="auto"/>
          </w:tcPr>
          <w:p w14:paraId="513904B0" w14:textId="77777777" w:rsidR="007D637B" w:rsidRDefault="007D637B" w:rsidP="007644B4"/>
        </w:tc>
      </w:tr>
    </w:tbl>
    <w:p w14:paraId="66108AF4" w14:textId="77777777" w:rsidR="007644B4" w:rsidRPr="007644B4" w:rsidRDefault="007644B4" w:rsidP="007644B4"/>
    <w:sectPr w:rsidR="007644B4" w:rsidRPr="007644B4" w:rsidSect="00AA17F2">
      <w:headerReference w:type="default" r:id="rId8"/>
      <w:footerReference w:type="default" r:id="rId9"/>
      <w:pgSz w:w="11906" w:h="16838"/>
      <w:pgMar w:top="1417" w:right="1133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A6880" w14:textId="77777777" w:rsidR="00AA17F2" w:rsidRDefault="00AA17F2" w:rsidP="00F06A19">
      <w:pPr>
        <w:spacing w:after="0" w:line="240" w:lineRule="auto"/>
      </w:pPr>
      <w:r>
        <w:separator/>
      </w:r>
    </w:p>
  </w:endnote>
  <w:endnote w:type="continuationSeparator" w:id="0">
    <w:p w14:paraId="392D46D8" w14:textId="77777777" w:rsidR="00AA17F2" w:rsidRDefault="00AA17F2" w:rsidP="00F0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ghteous">
    <w:altName w:val="Calibri"/>
    <w:charset w:val="00"/>
    <w:family w:val="auto"/>
    <w:pitch w:val="variable"/>
    <w:sig w:usb0="A00000EF" w:usb1="4000004A" w:usb2="00000000" w:usb3="00000000" w:csb0="000000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E9E2D" w14:textId="77777777" w:rsidR="00120936" w:rsidRPr="00EA1E44" w:rsidRDefault="00D838EC" w:rsidP="00120936">
    <w:pPr>
      <w:pStyle w:val="Standard"/>
      <w:spacing w:after="0" w:line="240" w:lineRule="auto"/>
      <w:jc w:val="center"/>
      <w:rPr>
        <w:rFonts w:ascii="Righteous" w:eastAsia="Times New Roman" w:hAnsi="Righteous"/>
        <w:color w:val="A9B905"/>
        <w:sz w:val="32"/>
        <w:lang w:val="nl-NL" w:eastAsia="nl-NL"/>
      </w:rPr>
    </w:pPr>
    <w:r>
      <w:rPr>
        <w:rFonts w:ascii="Righteous" w:eastAsia="Times New Roman" w:hAnsi="Righteous"/>
        <w:color w:val="A9B905"/>
        <w:sz w:val="32"/>
        <w:lang w:val="nl-NL" w:eastAsia="nl-NL"/>
      </w:rPr>
      <w:t>Samen leren, leven en kiezen!</w:t>
    </w:r>
    <w:r w:rsidR="00120936" w:rsidRPr="00EA1E44">
      <w:rPr>
        <w:rFonts w:ascii="Righteous" w:eastAsia="Times New Roman" w:hAnsi="Righteous"/>
        <w:color w:val="A9B905"/>
        <w:sz w:val="32"/>
        <w:lang w:val="nl-NL" w:eastAsia="nl-NL"/>
      </w:rPr>
      <w:t xml:space="preserve"> </w:t>
    </w:r>
  </w:p>
  <w:p w14:paraId="18D6E5EA" w14:textId="77777777" w:rsidR="00120936" w:rsidRDefault="00120936" w:rsidP="00120936">
    <w:pPr>
      <w:pStyle w:val="Standard"/>
      <w:spacing w:after="0" w:line="240" w:lineRule="auto"/>
      <w:jc w:val="center"/>
      <w:rPr>
        <w:rFonts w:ascii="Lato" w:eastAsia="Times New Roman" w:hAnsi="Lato" w:cs="Lato"/>
        <w:lang w:val="nl-NL" w:eastAsia="nl-NL"/>
      </w:rPr>
    </w:pPr>
    <w:r w:rsidRPr="00120936">
      <w:rPr>
        <w:rFonts w:ascii="Lato" w:eastAsia="Times New Roman" w:hAnsi="Lato" w:cs="Lato"/>
        <w:lang w:val="nl-NL" w:eastAsia="nl-NL"/>
      </w:rPr>
      <w:t xml:space="preserve">Onteigeningsstraat 41 b/d 9060 ZELZATE  tel. 09 345 59 10  </w:t>
    </w:r>
  </w:p>
  <w:p w14:paraId="073EF304" w14:textId="77777777" w:rsidR="00120936" w:rsidRPr="00120936" w:rsidRDefault="00120936" w:rsidP="00120936">
    <w:pPr>
      <w:pStyle w:val="Standard"/>
      <w:spacing w:after="0" w:line="240" w:lineRule="auto"/>
      <w:jc w:val="center"/>
      <w:rPr>
        <w:rFonts w:ascii="Lato" w:hAnsi="Lato" w:cs="Lato"/>
      </w:rPr>
    </w:pPr>
    <w:r w:rsidRPr="00120936">
      <w:rPr>
        <w:rFonts w:ascii="Lato" w:eastAsia="Times New Roman" w:hAnsi="Lato" w:cs="Lato"/>
        <w:lang w:val="nl-NL" w:eastAsia="nl-NL"/>
      </w:rPr>
      <w:t>info.</w:t>
    </w:r>
    <w:r w:rsidR="00472D09">
      <w:rPr>
        <w:rFonts w:ascii="Lato" w:eastAsia="Times New Roman" w:hAnsi="Lato" w:cs="Lato"/>
        <w:lang w:val="nl-NL" w:eastAsia="nl-NL"/>
      </w:rPr>
      <w:t>atheneum</w:t>
    </w:r>
    <w:r w:rsidRPr="00120936">
      <w:rPr>
        <w:rFonts w:ascii="Lato" w:eastAsia="Times New Roman" w:hAnsi="Lato" w:cs="Lato"/>
        <w:lang w:val="nl-NL" w:eastAsia="nl-NL"/>
      </w:rPr>
      <w:t>@campus-erasmus.be www.</w:t>
    </w:r>
    <w:r w:rsidR="00FE5298">
      <w:rPr>
        <w:rFonts w:ascii="Lato" w:eastAsia="Times New Roman" w:hAnsi="Lato" w:cs="Lato"/>
        <w:lang w:val="nl-NL" w:eastAsia="nl-NL"/>
      </w:rPr>
      <w:t>campus-erasmus</w:t>
    </w:r>
    <w:r w:rsidRPr="00120936">
      <w:rPr>
        <w:rFonts w:ascii="Lato" w:eastAsia="Times New Roman" w:hAnsi="Lato" w:cs="Lato"/>
        <w:lang w:val="nl-NL" w:eastAsia="nl-NL"/>
      </w:rPr>
      <w:t>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F5C57" w14:textId="77777777" w:rsidR="00AA17F2" w:rsidRDefault="00AA17F2" w:rsidP="00F06A19">
      <w:pPr>
        <w:spacing w:after="0" w:line="240" w:lineRule="auto"/>
      </w:pPr>
      <w:r>
        <w:separator/>
      </w:r>
    </w:p>
  </w:footnote>
  <w:footnote w:type="continuationSeparator" w:id="0">
    <w:p w14:paraId="305FBA37" w14:textId="77777777" w:rsidR="00AA17F2" w:rsidRDefault="00AA17F2" w:rsidP="00F0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8B1ED" w14:textId="77777777" w:rsidR="00D46100" w:rsidRPr="00D46100" w:rsidRDefault="00FE5298" w:rsidP="00D46100">
    <w:pPr>
      <w:pStyle w:val="TopVoorbeelden"/>
      <w:rPr>
        <w:b/>
      </w:rPr>
    </w:pPr>
    <w:r w:rsidRPr="00D46100">
      <w:rPr>
        <w:noProof/>
        <w:lang w:eastAsia="nl-B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28E9054" wp14:editId="1243D9C2">
              <wp:simplePos x="0" y="0"/>
              <wp:positionH relativeFrom="column">
                <wp:posOffset>-1061720</wp:posOffset>
              </wp:positionH>
              <wp:positionV relativeFrom="paragraph">
                <wp:posOffset>-297180</wp:posOffset>
              </wp:positionV>
              <wp:extent cx="6900545" cy="9553575"/>
              <wp:effectExtent l="0" t="114300" r="205105" b="142875"/>
              <wp:wrapNone/>
              <wp:docPr id="3" name="Groe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0545" cy="9553575"/>
                        <a:chOff x="0" y="0"/>
                        <a:chExt cx="6424295" cy="9850120"/>
                      </a:xfrm>
                    </wpg:grpSpPr>
                    <wps:wsp>
                      <wps:cNvPr id="8" name="AutoShape 2"/>
                      <wps:cNvSpPr>
                        <a:spLocks noChangeArrowheads="1"/>
                      </wps:cNvSpPr>
                      <wps:spPr bwMode="auto">
                        <a:xfrm rot="21444999">
                          <a:off x="0" y="57150"/>
                          <a:ext cx="6414930" cy="9760292"/>
                        </a:xfrm>
                        <a:custGeom>
                          <a:avLst/>
                          <a:gdLst>
                            <a:gd name="connsiteX0" fmla="*/ 0 w 7747000"/>
                            <a:gd name="connsiteY0" fmla="*/ 335368 h 9867265"/>
                            <a:gd name="connsiteX1" fmla="*/ 335368 w 7747000"/>
                            <a:gd name="connsiteY1" fmla="*/ 0 h 9867265"/>
                            <a:gd name="connsiteX2" fmla="*/ 7411632 w 7747000"/>
                            <a:gd name="connsiteY2" fmla="*/ 0 h 9867265"/>
                            <a:gd name="connsiteX3" fmla="*/ 7747000 w 7747000"/>
                            <a:gd name="connsiteY3" fmla="*/ 335368 h 9867265"/>
                            <a:gd name="connsiteX4" fmla="*/ 7747000 w 7747000"/>
                            <a:gd name="connsiteY4" fmla="*/ 9531897 h 9867265"/>
                            <a:gd name="connsiteX5" fmla="*/ 7411632 w 7747000"/>
                            <a:gd name="connsiteY5" fmla="*/ 9867265 h 9867265"/>
                            <a:gd name="connsiteX6" fmla="*/ 335368 w 7747000"/>
                            <a:gd name="connsiteY6" fmla="*/ 9867265 h 9867265"/>
                            <a:gd name="connsiteX7" fmla="*/ 0 w 7747000"/>
                            <a:gd name="connsiteY7" fmla="*/ 9531897 h 9867265"/>
                            <a:gd name="connsiteX8" fmla="*/ 0 w 7747000"/>
                            <a:gd name="connsiteY8" fmla="*/ 335368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8" fmla="*/ 7503072 w 7747000"/>
                            <a:gd name="connsiteY8" fmla="*/ 91440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0" fmla="*/ 7747000 w 7747000"/>
                            <a:gd name="connsiteY0" fmla="*/ 335368 h 9867265"/>
                            <a:gd name="connsiteX1" fmla="*/ 7747000 w 7747000"/>
                            <a:gd name="connsiteY1" fmla="*/ 9531897 h 9867265"/>
                            <a:gd name="connsiteX2" fmla="*/ 7411632 w 7747000"/>
                            <a:gd name="connsiteY2" fmla="*/ 9867265 h 9867265"/>
                            <a:gd name="connsiteX3" fmla="*/ 335368 w 7747000"/>
                            <a:gd name="connsiteY3" fmla="*/ 9867265 h 9867265"/>
                            <a:gd name="connsiteX4" fmla="*/ 0 w 7747000"/>
                            <a:gd name="connsiteY4" fmla="*/ 9531897 h 9867265"/>
                            <a:gd name="connsiteX5" fmla="*/ 0 w 7747000"/>
                            <a:gd name="connsiteY5" fmla="*/ 335368 h 9867265"/>
                            <a:gd name="connsiteX6" fmla="*/ 335368 w 7747000"/>
                            <a:gd name="connsiteY6" fmla="*/ 0 h 9867265"/>
                            <a:gd name="connsiteX0" fmla="*/ 7747000 w 7747000"/>
                            <a:gd name="connsiteY0" fmla="*/ 0 h 9531897"/>
                            <a:gd name="connsiteX1" fmla="*/ 7747000 w 7747000"/>
                            <a:gd name="connsiteY1" fmla="*/ 9196529 h 9531897"/>
                            <a:gd name="connsiteX2" fmla="*/ 7411632 w 7747000"/>
                            <a:gd name="connsiteY2" fmla="*/ 9531897 h 9531897"/>
                            <a:gd name="connsiteX3" fmla="*/ 335368 w 7747000"/>
                            <a:gd name="connsiteY3" fmla="*/ 9531897 h 9531897"/>
                            <a:gd name="connsiteX4" fmla="*/ 0 w 7747000"/>
                            <a:gd name="connsiteY4" fmla="*/ 9196529 h 9531897"/>
                            <a:gd name="connsiteX5" fmla="*/ 0 w 7747000"/>
                            <a:gd name="connsiteY5" fmla="*/ 0 h 9531897"/>
                            <a:gd name="connsiteX0" fmla="*/ 7747000 w 7747000"/>
                            <a:gd name="connsiteY0" fmla="*/ 0 h 9531897"/>
                            <a:gd name="connsiteX1" fmla="*/ 7747000 w 7747000"/>
                            <a:gd name="connsiteY1" fmla="*/ 9196529 h 9531897"/>
                            <a:gd name="connsiteX2" fmla="*/ 7411632 w 7747000"/>
                            <a:gd name="connsiteY2" fmla="*/ 9531897 h 9531897"/>
                            <a:gd name="connsiteX3" fmla="*/ 335368 w 7747000"/>
                            <a:gd name="connsiteY3" fmla="*/ 9531897 h 9531897"/>
                            <a:gd name="connsiteX4" fmla="*/ 0 w 7747000"/>
                            <a:gd name="connsiteY4" fmla="*/ 9196529 h 9531897"/>
                            <a:gd name="connsiteX0" fmla="*/ 7411632 w 7411632"/>
                            <a:gd name="connsiteY0" fmla="*/ 0 h 9531897"/>
                            <a:gd name="connsiteX1" fmla="*/ 7411632 w 7411632"/>
                            <a:gd name="connsiteY1" fmla="*/ 9196529 h 9531897"/>
                            <a:gd name="connsiteX2" fmla="*/ 7076264 w 7411632"/>
                            <a:gd name="connsiteY2" fmla="*/ 9531897 h 9531897"/>
                            <a:gd name="connsiteX3" fmla="*/ 0 w 7411632"/>
                            <a:gd name="connsiteY3" fmla="*/ 9531897 h 9531897"/>
                            <a:gd name="connsiteX0" fmla="*/ 7413608 w 7413608"/>
                            <a:gd name="connsiteY0" fmla="*/ 0 h 9770010"/>
                            <a:gd name="connsiteX1" fmla="*/ 7411632 w 7413608"/>
                            <a:gd name="connsiteY1" fmla="*/ 9434642 h 9770010"/>
                            <a:gd name="connsiteX2" fmla="*/ 7076264 w 7413608"/>
                            <a:gd name="connsiteY2" fmla="*/ 9770010 h 9770010"/>
                            <a:gd name="connsiteX3" fmla="*/ 0 w 7413608"/>
                            <a:gd name="connsiteY3" fmla="*/ 9770010 h 97700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413608" h="9770010">
                              <a:moveTo>
                                <a:pt x="7413608" y="0"/>
                              </a:moveTo>
                              <a:cubicBezTo>
                                <a:pt x="7413608" y="3065510"/>
                                <a:pt x="7411632" y="6369132"/>
                                <a:pt x="7411632" y="9434642"/>
                              </a:cubicBezTo>
                              <a:cubicBezTo>
                                <a:pt x="7411632" y="9619861"/>
                                <a:pt x="7261483" y="9770010"/>
                                <a:pt x="7076264" y="9770010"/>
                              </a:cubicBezTo>
                              <a:lnTo>
                                <a:pt x="0" y="97700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B3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1"/>
                      <wps:cNvSpPr>
                        <a:spLocks noChangeArrowheads="1"/>
                      </wps:cNvSpPr>
                      <wps:spPr bwMode="auto">
                        <a:xfrm rot="21512726">
                          <a:off x="95250" y="0"/>
                          <a:ext cx="6329045" cy="9850120"/>
                        </a:xfrm>
                        <a:custGeom>
                          <a:avLst/>
                          <a:gdLst>
                            <a:gd name="connsiteX0" fmla="*/ 0 w 7747000"/>
                            <a:gd name="connsiteY0" fmla="*/ 335368 h 9867265"/>
                            <a:gd name="connsiteX1" fmla="*/ 335368 w 7747000"/>
                            <a:gd name="connsiteY1" fmla="*/ 0 h 9867265"/>
                            <a:gd name="connsiteX2" fmla="*/ 7411632 w 7747000"/>
                            <a:gd name="connsiteY2" fmla="*/ 0 h 9867265"/>
                            <a:gd name="connsiteX3" fmla="*/ 7747000 w 7747000"/>
                            <a:gd name="connsiteY3" fmla="*/ 335368 h 9867265"/>
                            <a:gd name="connsiteX4" fmla="*/ 7747000 w 7747000"/>
                            <a:gd name="connsiteY4" fmla="*/ 9531897 h 9867265"/>
                            <a:gd name="connsiteX5" fmla="*/ 7411632 w 7747000"/>
                            <a:gd name="connsiteY5" fmla="*/ 9867265 h 9867265"/>
                            <a:gd name="connsiteX6" fmla="*/ 335368 w 7747000"/>
                            <a:gd name="connsiteY6" fmla="*/ 9867265 h 9867265"/>
                            <a:gd name="connsiteX7" fmla="*/ 0 w 7747000"/>
                            <a:gd name="connsiteY7" fmla="*/ 9531897 h 9867265"/>
                            <a:gd name="connsiteX8" fmla="*/ 0 w 7747000"/>
                            <a:gd name="connsiteY8" fmla="*/ 335368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8" fmla="*/ 7503072 w 7747000"/>
                            <a:gd name="connsiteY8" fmla="*/ 91440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0" fmla="*/ 7747000 w 7747000"/>
                            <a:gd name="connsiteY0" fmla="*/ 335368 h 9867265"/>
                            <a:gd name="connsiteX1" fmla="*/ 7747000 w 7747000"/>
                            <a:gd name="connsiteY1" fmla="*/ 9531897 h 9867265"/>
                            <a:gd name="connsiteX2" fmla="*/ 7411632 w 7747000"/>
                            <a:gd name="connsiteY2" fmla="*/ 9867265 h 9867265"/>
                            <a:gd name="connsiteX3" fmla="*/ 335368 w 7747000"/>
                            <a:gd name="connsiteY3" fmla="*/ 9867265 h 9867265"/>
                            <a:gd name="connsiteX4" fmla="*/ 0 w 7747000"/>
                            <a:gd name="connsiteY4" fmla="*/ 9531897 h 9867265"/>
                            <a:gd name="connsiteX5" fmla="*/ 0 w 7747000"/>
                            <a:gd name="connsiteY5" fmla="*/ 335368 h 9867265"/>
                            <a:gd name="connsiteX6" fmla="*/ 335368 w 7747000"/>
                            <a:gd name="connsiteY6" fmla="*/ 0 h 9867265"/>
                            <a:gd name="connsiteX0" fmla="*/ 8063452 w 8063452"/>
                            <a:gd name="connsiteY0" fmla="*/ 335368 h 9867265"/>
                            <a:gd name="connsiteX1" fmla="*/ 8063452 w 8063452"/>
                            <a:gd name="connsiteY1" fmla="*/ 9531897 h 9867265"/>
                            <a:gd name="connsiteX2" fmla="*/ 7728084 w 8063452"/>
                            <a:gd name="connsiteY2" fmla="*/ 9867265 h 9867265"/>
                            <a:gd name="connsiteX3" fmla="*/ 651820 w 8063452"/>
                            <a:gd name="connsiteY3" fmla="*/ 9867265 h 9867265"/>
                            <a:gd name="connsiteX4" fmla="*/ 316452 w 8063452"/>
                            <a:gd name="connsiteY4" fmla="*/ 335368 h 9867265"/>
                            <a:gd name="connsiteX5" fmla="*/ 651820 w 8063452"/>
                            <a:gd name="connsiteY5" fmla="*/ 0 h 9867265"/>
                            <a:gd name="connsiteX0" fmla="*/ 8063452 w 8063452"/>
                            <a:gd name="connsiteY0" fmla="*/ 0 h 9531897"/>
                            <a:gd name="connsiteX1" fmla="*/ 8063452 w 8063452"/>
                            <a:gd name="connsiteY1" fmla="*/ 9196529 h 9531897"/>
                            <a:gd name="connsiteX2" fmla="*/ 7728084 w 8063452"/>
                            <a:gd name="connsiteY2" fmla="*/ 9531897 h 9531897"/>
                            <a:gd name="connsiteX3" fmla="*/ 651820 w 8063452"/>
                            <a:gd name="connsiteY3" fmla="*/ 9531897 h 9531897"/>
                            <a:gd name="connsiteX4" fmla="*/ 316452 w 8063452"/>
                            <a:gd name="connsiteY4" fmla="*/ 0 h 9531897"/>
                            <a:gd name="connsiteX0" fmla="*/ 7411632 w 7411632"/>
                            <a:gd name="connsiteY0" fmla="*/ 0 h 9531897"/>
                            <a:gd name="connsiteX1" fmla="*/ 7411632 w 7411632"/>
                            <a:gd name="connsiteY1" fmla="*/ 9196529 h 9531897"/>
                            <a:gd name="connsiteX2" fmla="*/ 7076264 w 7411632"/>
                            <a:gd name="connsiteY2" fmla="*/ 9531897 h 9531897"/>
                            <a:gd name="connsiteX3" fmla="*/ 0 w 7411632"/>
                            <a:gd name="connsiteY3" fmla="*/ 9531897 h 9531897"/>
                            <a:gd name="connsiteX0" fmla="*/ 7411086 w 7411632"/>
                            <a:gd name="connsiteY0" fmla="*/ 0 h 9855320"/>
                            <a:gd name="connsiteX1" fmla="*/ 7411632 w 7411632"/>
                            <a:gd name="connsiteY1" fmla="*/ 9519952 h 9855320"/>
                            <a:gd name="connsiteX2" fmla="*/ 7076264 w 7411632"/>
                            <a:gd name="connsiteY2" fmla="*/ 9855320 h 9855320"/>
                            <a:gd name="connsiteX3" fmla="*/ 0 w 7411632"/>
                            <a:gd name="connsiteY3" fmla="*/ 9855320 h 98553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411632" h="9855320">
                              <a:moveTo>
                                <a:pt x="7411086" y="0"/>
                              </a:moveTo>
                              <a:cubicBezTo>
                                <a:pt x="7411086" y="3065510"/>
                                <a:pt x="7411632" y="6454442"/>
                                <a:pt x="7411632" y="9519952"/>
                              </a:cubicBezTo>
                              <a:cubicBezTo>
                                <a:pt x="7411632" y="9705171"/>
                                <a:pt x="7261483" y="9855320"/>
                                <a:pt x="7076264" y="9855320"/>
                              </a:cubicBezTo>
                              <a:lnTo>
                                <a:pt x="0" y="98553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9B90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B7C125" id="Groep 3" o:spid="_x0000_s1026" style="position:absolute;margin-left:-83.6pt;margin-top:-23.4pt;width:543.35pt;height:752.25pt;z-index:-251658240;mso-width-relative:margin;mso-height-relative:margin" coordsize="64242,98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">
              <v:shape id="AutoShape 2" o:spid="_x0000_s1027" style="position:absolute;top:571;width:64149;height:97603;rotation:-169302fd;visibility:visible;mso-wrap-style:square;v-text-anchor:top" coordsize="7413608,977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" path="m7413608,v,3065510,-1976,6369132,-1976,9434642c7411632,9619861,7261483,9770010,7076264,9770010l,9770010e" filled="f" strokecolor="#00b3d5" strokeweight="1pt">
                <v:path o:connecttype="custom" o:connectlocs="6414930,0;6413220,9425258;6123029,9760292;0,9760292" o:connectangles="0,0,0,0"/>
              </v:shape>
              <v:shape id="AutoShape 1" o:spid="_x0000_s1028" style="position:absolute;left:952;width:63290;height:98501;rotation:-95326fd;visibility:visible;mso-wrap-style:square;v-text-anchor:top" coordsize="7411632,98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" path="m7411086,v,3065510,546,6454442,546,9519952c7411632,9705171,7261483,9855320,7076264,9855320l,9855320e" filled="f" strokecolor="#a9b905" strokeweight="1pt">
                <v:path o:connecttype="custom" o:connectlocs="6328579,0;6329045,9514929;6042663,9850120;0,9850120" o:connectangles="0,0,0,0"/>
              </v:shape>
            </v:group>
          </w:pict>
        </mc:Fallback>
      </mc:AlternateContent>
    </w:r>
    <w:r w:rsidR="00D46100" w:rsidRPr="005D103F">
      <w:rPr>
        <w:b/>
      </w:rPr>
      <w:t>Gebruiksovereenkomst laptop</w:t>
    </w:r>
  </w:p>
  <w:p w14:paraId="57DEB3A1" w14:textId="77777777" w:rsidR="00D46100" w:rsidRPr="00D46100" w:rsidRDefault="00D46100" w:rsidP="00D46100">
    <w:pPr>
      <w:pStyle w:val="TopVoorbeelden"/>
      <w:rPr>
        <w:b/>
      </w:rPr>
    </w:pPr>
    <w:r w:rsidRPr="00D46100">
      <w:rPr>
        <w:b/>
      </w:rPr>
      <w:t>Gebruiksovereenkomst laptop</w:t>
    </w:r>
  </w:p>
  <w:p w14:paraId="159DFBDC" w14:textId="77777777" w:rsidR="00C67412" w:rsidRDefault="003C1798" w:rsidP="00D46100">
    <w:pPr>
      <w:pStyle w:val="Koptekst"/>
      <w:ind w:left="4956"/>
      <w:rPr>
        <w:sz w:val="18"/>
        <w:szCs w:val="18"/>
      </w:rPr>
    </w:pPr>
    <w:r w:rsidRPr="00D46100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5005A8E3" wp14:editId="042CFC43">
              <wp:simplePos x="0" y="0"/>
              <wp:positionH relativeFrom="column">
                <wp:posOffset>-221615</wp:posOffset>
              </wp:positionH>
              <wp:positionV relativeFrom="paragraph">
                <wp:posOffset>-350520</wp:posOffset>
              </wp:positionV>
              <wp:extent cx="2545080" cy="1127760"/>
              <wp:effectExtent l="0" t="0" r="7620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5080" cy="1127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9C7689" w14:textId="77777777" w:rsidR="00C67412" w:rsidRDefault="0012093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9AD332" wp14:editId="1AA4EE26">
                                <wp:extent cx="2355850" cy="988060"/>
                                <wp:effectExtent l="0" t="0" r="0" b="0"/>
                                <wp:docPr id="2" name="Afbeelding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 klaar ATHENEUM PNG(1)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55850" cy="9880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5A8E3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left:0;text-align:left;margin-left:-17.45pt;margin-top:-27.6pt;width:200.4pt;height:88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" fillcolor="white [3201]" stroked="f" strokeweight=".5pt">
              <v:textbox>
                <w:txbxContent>
                  <w:p w14:paraId="3F9C7689" w14:textId="77777777" w:rsidR="00C67412" w:rsidRDefault="00120936">
                    <w:r>
                      <w:rPr>
                        <w:noProof/>
                      </w:rPr>
                      <w:drawing>
                        <wp:inline distT="0" distB="0" distL="0" distR="0" wp14:anchorId="3C9AD332" wp14:editId="1AA4EE26">
                          <wp:extent cx="2355850" cy="988060"/>
                          <wp:effectExtent l="0" t="0" r="0" b="0"/>
                          <wp:docPr id="2" name="Afbeelding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 klaar ATHENEUM PNG(1)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55850" cy="9880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8D3EEA0" w14:textId="77777777" w:rsidR="00073F55" w:rsidRDefault="00073F55" w:rsidP="00D46100">
    <w:pPr>
      <w:pStyle w:val="Koptekst"/>
      <w:ind w:left="4956"/>
      <w:rPr>
        <w:sz w:val="18"/>
        <w:szCs w:val="18"/>
      </w:rPr>
    </w:pPr>
  </w:p>
  <w:p w14:paraId="257669CF" w14:textId="77777777" w:rsidR="00C67412" w:rsidRDefault="00C67412" w:rsidP="00767C1B">
    <w:pPr>
      <w:pStyle w:val="Koptekst"/>
      <w:ind w:left="4956"/>
      <w:rPr>
        <w:sz w:val="18"/>
        <w:szCs w:val="18"/>
      </w:rPr>
    </w:pPr>
  </w:p>
  <w:p w14:paraId="4AC60370" w14:textId="77777777" w:rsidR="00C67412" w:rsidRDefault="00C67412" w:rsidP="00767C1B">
    <w:pPr>
      <w:pStyle w:val="Koptekst"/>
      <w:ind w:left="4956"/>
      <w:rPr>
        <w:sz w:val="18"/>
        <w:szCs w:val="18"/>
      </w:rPr>
    </w:pPr>
  </w:p>
  <w:p w14:paraId="297EC657" w14:textId="77777777" w:rsidR="00120936" w:rsidRDefault="00074B5E" w:rsidP="00767C1B">
    <w:pPr>
      <w:pStyle w:val="Koptekst"/>
      <w:ind w:left="4956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4CD64A1D" wp14:editId="53E62814">
              <wp:simplePos x="0" y="0"/>
              <wp:positionH relativeFrom="column">
                <wp:posOffset>-308610</wp:posOffset>
              </wp:positionH>
              <wp:positionV relativeFrom="paragraph">
                <wp:posOffset>90170</wp:posOffset>
              </wp:positionV>
              <wp:extent cx="5591175" cy="0"/>
              <wp:effectExtent l="0" t="0" r="0" b="0"/>
              <wp:wrapNone/>
              <wp:docPr id="7" name="Rechte verbindingslij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91175" cy="0"/>
                      </a:xfrm>
                      <a:prstGeom prst="line">
                        <a:avLst/>
                      </a:prstGeom>
                      <a:ln>
                        <a:solidFill>
                          <a:srgbClr val="BE004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B6955E" id="Rechte verbindingslijn 7" o:spid="_x0000_s1026" style="position:absolute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pt,7.1pt" to="415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" strokecolor="#be004a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04FE"/>
    <w:multiLevelType w:val="hybridMultilevel"/>
    <w:tmpl w:val="25B61B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0FCE"/>
    <w:multiLevelType w:val="hybridMultilevel"/>
    <w:tmpl w:val="314CA324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9B81795"/>
    <w:multiLevelType w:val="hybridMultilevel"/>
    <w:tmpl w:val="D4F68982"/>
    <w:lvl w:ilvl="0" w:tplc="B3184A36">
      <w:numFmt w:val="bullet"/>
      <w:lvlText w:val="-"/>
      <w:lvlJc w:val="left"/>
      <w:pPr>
        <w:ind w:left="132" w:hanging="117"/>
      </w:pPr>
      <w:rPr>
        <w:rFonts w:ascii="Calibri" w:eastAsia="Calibri" w:hAnsi="Calibri" w:cs="Calibri" w:hint="default"/>
        <w:w w:val="100"/>
        <w:sz w:val="22"/>
        <w:szCs w:val="22"/>
        <w:lang w:val="nl-NL" w:eastAsia="en-US" w:bidi="ar-SA"/>
      </w:rPr>
    </w:lvl>
    <w:lvl w:ilvl="1" w:tplc="78D2B6C8">
      <w:numFmt w:val="bullet"/>
      <w:lvlText w:val="•"/>
      <w:lvlJc w:val="left"/>
      <w:pPr>
        <w:ind w:left="1194" w:hanging="117"/>
      </w:pPr>
      <w:rPr>
        <w:rFonts w:hint="default"/>
        <w:lang w:val="nl-NL" w:eastAsia="en-US" w:bidi="ar-SA"/>
      </w:rPr>
    </w:lvl>
    <w:lvl w:ilvl="2" w:tplc="BBB6BD8C">
      <w:numFmt w:val="bullet"/>
      <w:lvlText w:val="•"/>
      <w:lvlJc w:val="left"/>
      <w:pPr>
        <w:ind w:left="2249" w:hanging="117"/>
      </w:pPr>
      <w:rPr>
        <w:rFonts w:hint="default"/>
        <w:lang w:val="nl-NL" w:eastAsia="en-US" w:bidi="ar-SA"/>
      </w:rPr>
    </w:lvl>
    <w:lvl w:ilvl="3" w:tplc="474ED6FA">
      <w:numFmt w:val="bullet"/>
      <w:lvlText w:val="•"/>
      <w:lvlJc w:val="left"/>
      <w:pPr>
        <w:ind w:left="3303" w:hanging="117"/>
      </w:pPr>
      <w:rPr>
        <w:rFonts w:hint="default"/>
        <w:lang w:val="nl-NL" w:eastAsia="en-US" w:bidi="ar-SA"/>
      </w:rPr>
    </w:lvl>
    <w:lvl w:ilvl="4" w:tplc="F03CF062">
      <w:numFmt w:val="bullet"/>
      <w:lvlText w:val="•"/>
      <w:lvlJc w:val="left"/>
      <w:pPr>
        <w:ind w:left="4358" w:hanging="117"/>
      </w:pPr>
      <w:rPr>
        <w:rFonts w:hint="default"/>
        <w:lang w:val="nl-NL" w:eastAsia="en-US" w:bidi="ar-SA"/>
      </w:rPr>
    </w:lvl>
    <w:lvl w:ilvl="5" w:tplc="A13AA76C">
      <w:numFmt w:val="bullet"/>
      <w:lvlText w:val="•"/>
      <w:lvlJc w:val="left"/>
      <w:pPr>
        <w:ind w:left="5413" w:hanging="117"/>
      </w:pPr>
      <w:rPr>
        <w:rFonts w:hint="default"/>
        <w:lang w:val="nl-NL" w:eastAsia="en-US" w:bidi="ar-SA"/>
      </w:rPr>
    </w:lvl>
    <w:lvl w:ilvl="6" w:tplc="740ED338">
      <w:numFmt w:val="bullet"/>
      <w:lvlText w:val="•"/>
      <w:lvlJc w:val="left"/>
      <w:pPr>
        <w:ind w:left="6467" w:hanging="117"/>
      </w:pPr>
      <w:rPr>
        <w:rFonts w:hint="default"/>
        <w:lang w:val="nl-NL" w:eastAsia="en-US" w:bidi="ar-SA"/>
      </w:rPr>
    </w:lvl>
    <w:lvl w:ilvl="7" w:tplc="C5A4DD70">
      <w:numFmt w:val="bullet"/>
      <w:lvlText w:val="•"/>
      <w:lvlJc w:val="left"/>
      <w:pPr>
        <w:ind w:left="7522" w:hanging="117"/>
      </w:pPr>
      <w:rPr>
        <w:rFonts w:hint="default"/>
        <w:lang w:val="nl-NL" w:eastAsia="en-US" w:bidi="ar-SA"/>
      </w:rPr>
    </w:lvl>
    <w:lvl w:ilvl="8" w:tplc="CC78B8AC">
      <w:numFmt w:val="bullet"/>
      <w:lvlText w:val="•"/>
      <w:lvlJc w:val="left"/>
      <w:pPr>
        <w:ind w:left="8577" w:hanging="117"/>
      </w:pPr>
      <w:rPr>
        <w:rFonts w:hint="default"/>
        <w:lang w:val="nl-NL" w:eastAsia="en-US" w:bidi="ar-SA"/>
      </w:rPr>
    </w:lvl>
  </w:abstractNum>
  <w:abstractNum w:abstractNumId="3" w15:restartNumberingAfterBreak="0">
    <w:nsid w:val="0D354BF1"/>
    <w:multiLevelType w:val="hybridMultilevel"/>
    <w:tmpl w:val="31143EF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661446"/>
    <w:multiLevelType w:val="hybridMultilevel"/>
    <w:tmpl w:val="9AD096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843B6"/>
    <w:multiLevelType w:val="hybridMultilevel"/>
    <w:tmpl w:val="A48616C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5C647F"/>
    <w:multiLevelType w:val="hybridMultilevel"/>
    <w:tmpl w:val="8B10469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374860"/>
    <w:multiLevelType w:val="hybridMultilevel"/>
    <w:tmpl w:val="8E48DC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21031"/>
    <w:multiLevelType w:val="hybridMultilevel"/>
    <w:tmpl w:val="97C2730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955C9"/>
    <w:multiLevelType w:val="hybridMultilevel"/>
    <w:tmpl w:val="A66C21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476D0"/>
    <w:multiLevelType w:val="hybridMultilevel"/>
    <w:tmpl w:val="487C144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065AA8"/>
    <w:multiLevelType w:val="hybridMultilevel"/>
    <w:tmpl w:val="6D62A67C"/>
    <w:lvl w:ilvl="0" w:tplc="63BE0CCA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7F4E58"/>
    <w:multiLevelType w:val="hybridMultilevel"/>
    <w:tmpl w:val="A1B04F24"/>
    <w:lvl w:ilvl="0" w:tplc="79E6EFA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Segoe UI Historic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61222"/>
    <w:multiLevelType w:val="hybridMultilevel"/>
    <w:tmpl w:val="B90483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24CCC"/>
    <w:multiLevelType w:val="hybridMultilevel"/>
    <w:tmpl w:val="303A761C"/>
    <w:lvl w:ilvl="0" w:tplc="81E0DA9A">
      <w:numFmt w:val="bullet"/>
      <w:lvlText w:val=""/>
      <w:lvlJc w:val="left"/>
      <w:pPr>
        <w:ind w:left="1070" w:hanging="360"/>
      </w:pPr>
      <w:rPr>
        <w:rFonts w:ascii="Wingdings" w:eastAsiaTheme="minorHAnsi" w:hAnsi="Wingdings" w:cstheme="minorBidi" w:hint="default"/>
        <w:color w:val="FF0000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262032694">
    <w:abstractNumId w:val="13"/>
  </w:num>
  <w:num w:numId="2" w16cid:durableId="49696294">
    <w:abstractNumId w:val="12"/>
  </w:num>
  <w:num w:numId="3" w16cid:durableId="867375698">
    <w:abstractNumId w:val="9"/>
  </w:num>
  <w:num w:numId="4" w16cid:durableId="589509375">
    <w:abstractNumId w:val="7"/>
  </w:num>
  <w:num w:numId="5" w16cid:durableId="73204482">
    <w:abstractNumId w:val="1"/>
  </w:num>
  <w:num w:numId="6" w16cid:durableId="356663173">
    <w:abstractNumId w:val="4"/>
  </w:num>
  <w:num w:numId="7" w16cid:durableId="1365667307">
    <w:abstractNumId w:val="11"/>
  </w:num>
  <w:num w:numId="8" w16cid:durableId="100229549">
    <w:abstractNumId w:val="0"/>
  </w:num>
  <w:num w:numId="9" w16cid:durableId="113836085">
    <w:abstractNumId w:val="14"/>
  </w:num>
  <w:num w:numId="10" w16cid:durableId="141040889">
    <w:abstractNumId w:val="6"/>
  </w:num>
  <w:num w:numId="11" w16cid:durableId="959647887">
    <w:abstractNumId w:val="10"/>
  </w:num>
  <w:num w:numId="12" w16cid:durableId="1948003266">
    <w:abstractNumId w:val="8"/>
  </w:num>
  <w:num w:numId="13" w16cid:durableId="1571454100">
    <w:abstractNumId w:val="5"/>
  </w:num>
  <w:num w:numId="14" w16cid:durableId="425467751">
    <w:abstractNumId w:val="3"/>
  </w:num>
  <w:num w:numId="15" w16cid:durableId="962462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7F2"/>
    <w:rsid w:val="00001C57"/>
    <w:rsid w:val="000201C6"/>
    <w:rsid w:val="000203CA"/>
    <w:rsid w:val="0002618E"/>
    <w:rsid w:val="00027905"/>
    <w:rsid w:val="0005534C"/>
    <w:rsid w:val="00073F55"/>
    <w:rsid w:val="00074B5E"/>
    <w:rsid w:val="000755CA"/>
    <w:rsid w:val="00084345"/>
    <w:rsid w:val="0008562C"/>
    <w:rsid w:val="00093E8F"/>
    <w:rsid w:val="00094EE5"/>
    <w:rsid w:val="000B1988"/>
    <w:rsid w:val="000D5B78"/>
    <w:rsid w:val="000E1237"/>
    <w:rsid w:val="000E2DCD"/>
    <w:rsid w:val="000F1E5B"/>
    <w:rsid w:val="000F1F16"/>
    <w:rsid w:val="0011025F"/>
    <w:rsid w:val="00112956"/>
    <w:rsid w:val="00120936"/>
    <w:rsid w:val="00121F75"/>
    <w:rsid w:val="001243C1"/>
    <w:rsid w:val="00156776"/>
    <w:rsid w:val="00160342"/>
    <w:rsid w:val="00176D34"/>
    <w:rsid w:val="00181F39"/>
    <w:rsid w:val="001A19F1"/>
    <w:rsid w:val="001B06C2"/>
    <w:rsid w:val="001B3113"/>
    <w:rsid w:val="001B5824"/>
    <w:rsid w:val="001C135A"/>
    <w:rsid w:val="001C5166"/>
    <w:rsid w:val="001E0660"/>
    <w:rsid w:val="001E0870"/>
    <w:rsid w:val="001E1030"/>
    <w:rsid w:val="001E67CF"/>
    <w:rsid w:val="001F1CA9"/>
    <w:rsid w:val="001F3679"/>
    <w:rsid w:val="00211528"/>
    <w:rsid w:val="00212069"/>
    <w:rsid w:val="00225586"/>
    <w:rsid w:val="00227E12"/>
    <w:rsid w:val="002348A9"/>
    <w:rsid w:val="002377EA"/>
    <w:rsid w:val="002666F4"/>
    <w:rsid w:val="00273026"/>
    <w:rsid w:val="002B2734"/>
    <w:rsid w:val="002B42D1"/>
    <w:rsid w:val="002C2967"/>
    <w:rsid w:val="002C3D53"/>
    <w:rsid w:val="002C5AFF"/>
    <w:rsid w:val="002D5557"/>
    <w:rsid w:val="002E2A01"/>
    <w:rsid w:val="002F01AA"/>
    <w:rsid w:val="002F2B70"/>
    <w:rsid w:val="00303277"/>
    <w:rsid w:val="00305C08"/>
    <w:rsid w:val="00305C6B"/>
    <w:rsid w:val="00305E25"/>
    <w:rsid w:val="003127D0"/>
    <w:rsid w:val="00322DEC"/>
    <w:rsid w:val="00326354"/>
    <w:rsid w:val="003362B9"/>
    <w:rsid w:val="003735F3"/>
    <w:rsid w:val="0039167A"/>
    <w:rsid w:val="0039406D"/>
    <w:rsid w:val="003A459B"/>
    <w:rsid w:val="003B5DD8"/>
    <w:rsid w:val="003C1798"/>
    <w:rsid w:val="003C7604"/>
    <w:rsid w:val="003D40FD"/>
    <w:rsid w:val="003F3FF4"/>
    <w:rsid w:val="0041546A"/>
    <w:rsid w:val="00423FE2"/>
    <w:rsid w:val="00455248"/>
    <w:rsid w:val="004636C7"/>
    <w:rsid w:val="00472D09"/>
    <w:rsid w:val="004A734C"/>
    <w:rsid w:val="004C2ED8"/>
    <w:rsid w:val="004D0DD2"/>
    <w:rsid w:val="004D1BC3"/>
    <w:rsid w:val="004E30A5"/>
    <w:rsid w:val="00514A41"/>
    <w:rsid w:val="00523888"/>
    <w:rsid w:val="00525C6D"/>
    <w:rsid w:val="0053598E"/>
    <w:rsid w:val="0056250E"/>
    <w:rsid w:val="005676D0"/>
    <w:rsid w:val="00571979"/>
    <w:rsid w:val="00587339"/>
    <w:rsid w:val="005914E4"/>
    <w:rsid w:val="0059164A"/>
    <w:rsid w:val="005B10C1"/>
    <w:rsid w:val="005B6B26"/>
    <w:rsid w:val="005C50B7"/>
    <w:rsid w:val="005C7402"/>
    <w:rsid w:val="005D2891"/>
    <w:rsid w:val="005D73FB"/>
    <w:rsid w:val="005E3062"/>
    <w:rsid w:val="00614FE7"/>
    <w:rsid w:val="0064099E"/>
    <w:rsid w:val="00672B05"/>
    <w:rsid w:val="00673210"/>
    <w:rsid w:val="0067356C"/>
    <w:rsid w:val="00693792"/>
    <w:rsid w:val="00696D8C"/>
    <w:rsid w:val="006A2E22"/>
    <w:rsid w:val="006B4446"/>
    <w:rsid w:val="006C414B"/>
    <w:rsid w:val="006D2309"/>
    <w:rsid w:val="006E3094"/>
    <w:rsid w:val="006E4AF2"/>
    <w:rsid w:val="006F260C"/>
    <w:rsid w:val="006F3FB6"/>
    <w:rsid w:val="006F46BD"/>
    <w:rsid w:val="007002E5"/>
    <w:rsid w:val="00710543"/>
    <w:rsid w:val="00721146"/>
    <w:rsid w:val="007336F1"/>
    <w:rsid w:val="007342DF"/>
    <w:rsid w:val="007441F8"/>
    <w:rsid w:val="00752EDF"/>
    <w:rsid w:val="00763DA8"/>
    <w:rsid w:val="007644B4"/>
    <w:rsid w:val="00767C1B"/>
    <w:rsid w:val="0077739A"/>
    <w:rsid w:val="00797A64"/>
    <w:rsid w:val="007A08D2"/>
    <w:rsid w:val="007B0695"/>
    <w:rsid w:val="007C639C"/>
    <w:rsid w:val="007D1D02"/>
    <w:rsid w:val="007D3DA4"/>
    <w:rsid w:val="007D637B"/>
    <w:rsid w:val="007E1F46"/>
    <w:rsid w:val="00801CFF"/>
    <w:rsid w:val="00812202"/>
    <w:rsid w:val="00831EF5"/>
    <w:rsid w:val="00853422"/>
    <w:rsid w:val="00870B8D"/>
    <w:rsid w:val="008850E2"/>
    <w:rsid w:val="00885959"/>
    <w:rsid w:val="00897D61"/>
    <w:rsid w:val="008C3F20"/>
    <w:rsid w:val="008C7D15"/>
    <w:rsid w:val="008D1B25"/>
    <w:rsid w:val="008E0737"/>
    <w:rsid w:val="008E0B7F"/>
    <w:rsid w:val="008E792E"/>
    <w:rsid w:val="008F03C3"/>
    <w:rsid w:val="008F550C"/>
    <w:rsid w:val="009171E7"/>
    <w:rsid w:val="009211DB"/>
    <w:rsid w:val="00935442"/>
    <w:rsid w:val="00964652"/>
    <w:rsid w:val="00964BC1"/>
    <w:rsid w:val="00970F4D"/>
    <w:rsid w:val="00984B70"/>
    <w:rsid w:val="00997D59"/>
    <w:rsid w:val="009B5B95"/>
    <w:rsid w:val="009D38BC"/>
    <w:rsid w:val="009E30A6"/>
    <w:rsid w:val="009E5A40"/>
    <w:rsid w:val="009E5EE0"/>
    <w:rsid w:val="009F0115"/>
    <w:rsid w:val="009F758B"/>
    <w:rsid w:val="00A1713F"/>
    <w:rsid w:val="00A314AA"/>
    <w:rsid w:val="00A5040B"/>
    <w:rsid w:val="00A6318A"/>
    <w:rsid w:val="00A65732"/>
    <w:rsid w:val="00A71344"/>
    <w:rsid w:val="00A72FCE"/>
    <w:rsid w:val="00A8625B"/>
    <w:rsid w:val="00AA17F2"/>
    <w:rsid w:val="00AB39C2"/>
    <w:rsid w:val="00AC3279"/>
    <w:rsid w:val="00AC7680"/>
    <w:rsid w:val="00AE2144"/>
    <w:rsid w:val="00B03471"/>
    <w:rsid w:val="00B104E0"/>
    <w:rsid w:val="00B3754E"/>
    <w:rsid w:val="00B41E8D"/>
    <w:rsid w:val="00B523C7"/>
    <w:rsid w:val="00B52C6D"/>
    <w:rsid w:val="00B73E49"/>
    <w:rsid w:val="00B85A71"/>
    <w:rsid w:val="00B863A7"/>
    <w:rsid w:val="00BA5B88"/>
    <w:rsid w:val="00BA727C"/>
    <w:rsid w:val="00BB3B76"/>
    <w:rsid w:val="00BC3983"/>
    <w:rsid w:val="00BE28C5"/>
    <w:rsid w:val="00BF628C"/>
    <w:rsid w:val="00C0228F"/>
    <w:rsid w:val="00C10E03"/>
    <w:rsid w:val="00C41060"/>
    <w:rsid w:val="00C41CE8"/>
    <w:rsid w:val="00C448E7"/>
    <w:rsid w:val="00C46108"/>
    <w:rsid w:val="00C61182"/>
    <w:rsid w:val="00C61F23"/>
    <w:rsid w:val="00C63E6B"/>
    <w:rsid w:val="00C67412"/>
    <w:rsid w:val="00C96308"/>
    <w:rsid w:val="00C977CC"/>
    <w:rsid w:val="00CE0161"/>
    <w:rsid w:val="00CE44F6"/>
    <w:rsid w:val="00CE5320"/>
    <w:rsid w:val="00CE5E99"/>
    <w:rsid w:val="00CF1A9C"/>
    <w:rsid w:val="00D00B96"/>
    <w:rsid w:val="00D0189D"/>
    <w:rsid w:val="00D11F55"/>
    <w:rsid w:val="00D2508F"/>
    <w:rsid w:val="00D27709"/>
    <w:rsid w:val="00D3268C"/>
    <w:rsid w:val="00D41438"/>
    <w:rsid w:val="00D46100"/>
    <w:rsid w:val="00D56712"/>
    <w:rsid w:val="00D5706A"/>
    <w:rsid w:val="00D61B5E"/>
    <w:rsid w:val="00D642F4"/>
    <w:rsid w:val="00D64DCC"/>
    <w:rsid w:val="00D838EC"/>
    <w:rsid w:val="00D87A89"/>
    <w:rsid w:val="00D92250"/>
    <w:rsid w:val="00D9627C"/>
    <w:rsid w:val="00DB0C43"/>
    <w:rsid w:val="00DD076D"/>
    <w:rsid w:val="00DF232C"/>
    <w:rsid w:val="00E01BFC"/>
    <w:rsid w:val="00E15CCA"/>
    <w:rsid w:val="00E3130B"/>
    <w:rsid w:val="00E62B06"/>
    <w:rsid w:val="00E726D7"/>
    <w:rsid w:val="00EA1E44"/>
    <w:rsid w:val="00ED7D2C"/>
    <w:rsid w:val="00EE2C38"/>
    <w:rsid w:val="00EE3B80"/>
    <w:rsid w:val="00EE7F89"/>
    <w:rsid w:val="00EF27D3"/>
    <w:rsid w:val="00F06A19"/>
    <w:rsid w:val="00F21A3A"/>
    <w:rsid w:val="00F65918"/>
    <w:rsid w:val="00F7713E"/>
    <w:rsid w:val="00F84C5F"/>
    <w:rsid w:val="00F84D59"/>
    <w:rsid w:val="00F85D3F"/>
    <w:rsid w:val="00F93CF3"/>
    <w:rsid w:val="00FC6BAC"/>
    <w:rsid w:val="00FE06D3"/>
    <w:rsid w:val="00FE3AFE"/>
    <w:rsid w:val="00FE5298"/>
    <w:rsid w:val="00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07042"/>
  <w15:docId w15:val="{7D6477B8-D072-462C-8F1F-737A6FAD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1E7"/>
  </w:style>
  <w:style w:type="paragraph" w:styleId="Kop1">
    <w:name w:val="heading 1"/>
    <w:basedOn w:val="Standaard"/>
    <w:next w:val="Standaard"/>
    <w:link w:val="Kop1Char"/>
    <w:uiPriority w:val="9"/>
    <w:qFormat/>
    <w:rsid w:val="009171E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171E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171E7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171E7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171E7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171E7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171E7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171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171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F0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6A19"/>
  </w:style>
  <w:style w:type="paragraph" w:styleId="Voettekst">
    <w:name w:val="footer"/>
    <w:basedOn w:val="Standaard"/>
    <w:link w:val="VoettekstChar"/>
    <w:uiPriority w:val="99"/>
    <w:unhideWhenUsed/>
    <w:rsid w:val="00F0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6A19"/>
  </w:style>
  <w:style w:type="paragraph" w:styleId="Ballontekst">
    <w:name w:val="Balloon Text"/>
    <w:basedOn w:val="Standaard"/>
    <w:link w:val="BallontekstChar"/>
    <w:uiPriority w:val="99"/>
    <w:semiHidden/>
    <w:unhideWhenUsed/>
    <w:rsid w:val="00BE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28C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67C1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C1798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9171E7"/>
    <w:rPr>
      <w:caps/>
      <w:spacing w:val="15"/>
      <w:shd w:val="clear" w:color="auto" w:fill="DBE5F1" w:themeFill="accent1" w:themeFillTint="33"/>
    </w:rPr>
  </w:style>
  <w:style w:type="character" w:styleId="Zwaar">
    <w:name w:val="Strong"/>
    <w:uiPriority w:val="22"/>
    <w:qFormat/>
    <w:rsid w:val="009171E7"/>
    <w:rPr>
      <w:b/>
      <w:bCs/>
    </w:rPr>
  </w:style>
  <w:style w:type="table" w:styleId="Tabelraster">
    <w:name w:val="Table Grid"/>
    <w:basedOn w:val="Standaardtabel"/>
    <w:uiPriority w:val="39"/>
    <w:rsid w:val="00D2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093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093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12093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TopVoorbeelden">
    <w:name w:val="TopVoorbeelden"/>
    <w:basedOn w:val="Geenafstand"/>
    <w:link w:val="TopVoorbeeldenChar"/>
    <w:rsid w:val="00D46100"/>
    <w:rPr>
      <w:rFonts w:ascii="Lucida Sans" w:hAnsi="Lucida Sans"/>
      <w:lang w:val="nl-NL"/>
    </w:rPr>
  </w:style>
  <w:style w:type="character" w:customStyle="1" w:styleId="TopVoorbeeldenChar">
    <w:name w:val="TopVoorbeelden Char"/>
    <w:basedOn w:val="Standaardalinea-lettertype"/>
    <w:link w:val="TopVoorbeelden"/>
    <w:rsid w:val="00D46100"/>
    <w:rPr>
      <w:rFonts w:ascii="Lucida Sans" w:hAnsi="Lucida Sans"/>
      <w:sz w:val="20"/>
      <w:lang w:val="nl-NL"/>
    </w:rPr>
  </w:style>
  <w:style w:type="paragraph" w:styleId="Geenafstand">
    <w:name w:val="No Spacing"/>
    <w:uiPriority w:val="1"/>
    <w:qFormat/>
    <w:rsid w:val="009171E7"/>
    <w:pPr>
      <w:spacing w:after="0" w:line="240" w:lineRule="auto"/>
    </w:pPr>
  </w:style>
  <w:style w:type="paragraph" w:styleId="Plattetekst">
    <w:name w:val="Body Text"/>
    <w:basedOn w:val="Standaard"/>
    <w:link w:val="PlattetekstChar"/>
    <w:uiPriority w:val="1"/>
    <w:rsid w:val="00D570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D5706A"/>
    <w:rPr>
      <w:rFonts w:ascii="Calibri" w:eastAsia="Calibri" w:hAnsi="Calibri" w:cs="Calibri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9171E7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171E7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9171E7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171E7"/>
    <w:rPr>
      <w:caps/>
      <w:color w:val="243F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171E7"/>
    <w:rPr>
      <w:caps/>
      <w:color w:val="365F91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171E7"/>
    <w:rPr>
      <w:caps/>
      <w:color w:val="365F9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171E7"/>
    <w:rPr>
      <w:caps/>
      <w:color w:val="365F9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171E7"/>
    <w:rPr>
      <w:caps/>
      <w:color w:val="365F9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171E7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171E7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171E7"/>
    <w:rPr>
      <w:b/>
      <w:bCs/>
      <w:color w:val="365F91" w:themeColor="accent1" w:themeShade="BF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171E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171E7"/>
    <w:rPr>
      <w:caps/>
      <w:color w:val="595959" w:themeColor="text1" w:themeTint="A6"/>
      <w:spacing w:val="10"/>
      <w:sz w:val="21"/>
      <w:szCs w:val="21"/>
    </w:rPr>
  </w:style>
  <w:style w:type="character" w:styleId="Nadruk">
    <w:name w:val="Emphasis"/>
    <w:uiPriority w:val="20"/>
    <w:qFormat/>
    <w:rsid w:val="009171E7"/>
    <w:rPr>
      <w:caps/>
      <w:color w:val="243F60" w:themeColor="accent1" w:themeShade="7F"/>
      <w:spacing w:val="5"/>
    </w:rPr>
  </w:style>
  <w:style w:type="paragraph" w:styleId="Citaat">
    <w:name w:val="Quote"/>
    <w:basedOn w:val="Standaard"/>
    <w:next w:val="Standaard"/>
    <w:link w:val="CitaatChar"/>
    <w:uiPriority w:val="29"/>
    <w:qFormat/>
    <w:rsid w:val="009171E7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9171E7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171E7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171E7"/>
    <w:rPr>
      <w:color w:val="4F81BD" w:themeColor="accent1"/>
      <w:sz w:val="24"/>
      <w:szCs w:val="24"/>
    </w:rPr>
  </w:style>
  <w:style w:type="character" w:styleId="Subtielebenadrukking">
    <w:name w:val="Subtle Emphasis"/>
    <w:uiPriority w:val="19"/>
    <w:qFormat/>
    <w:rsid w:val="009171E7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9171E7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9171E7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9171E7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9171E7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171E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9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93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2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0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09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0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09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09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tDeVilder\Downloads\Sjabloon%20brief%20atheneum%20Erasmus%20(1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1D3C1-33C5-4507-BCFE-10991016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brief atheneum Erasmus (1)</Template>
  <TotalTime>0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De Vilder</dc:creator>
  <cp:lastModifiedBy>Kurt De Vilder</cp:lastModifiedBy>
  <cp:revision>28</cp:revision>
  <cp:lastPrinted>2022-08-24T10:53:00Z</cp:lastPrinted>
  <dcterms:created xsi:type="dcterms:W3CDTF">2024-03-27T08:28:00Z</dcterms:created>
  <dcterms:modified xsi:type="dcterms:W3CDTF">2024-03-27T08:44:00Z</dcterms:modified>
</cp:coreProperties>
</file>