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DC60" w14:textId="1BE92BAE" w:rsidR="00FE3AFE" w:rsidRDefault="007644B4" w:rsidP="007644B4">
      <w:pPr>
        <w:pStyle w:val="Kop1"/>
      </w:pPr>
      <w:r>
        <w:t>Controlelijst – Algemene eisen technieklokaal en/of werkplaats</w:t>
      </w:r>
    </w:p>
    <w:p w14:paraId="04EC1A5A" w14:textId="77777777" w:rsidR="007644B4" w:rsidRPr="007644B4" w:rsidRDefault="007644B4" w:rsidP="007644B4"/>
    <w:tbl>
      <w:tblPr>
        <w:tblStyle w:val="Tabelraster"/>
        <w:tblW w:w="9315" w:type="dxa"/>
        <w:tblLook w:val="04A0" w:firstRow="1" w:lastRow="0" w:firstColumn="1" w:lastColumn="0" w:noHBand="0" w:noVBand="1"/>
      </w:tblPr>
      <w:tblGrid>
        <w:gridCol w:w="419"/>
        <w:gridCol w:w="4741"/>
        <w:gridCol w:w="560"/>
        <w:gridCol w:w="600"/>
        <w:gridCol w:w="648"/>
        <w:gridCol w:w="2347"/>
      </w:tblGrid>
      <w:tr w:rsidR="007644B4" w14:paraId="6C636E9E" w14:textId="77777777" w:rsidTr="00997D59">
        <w:trPr>
          <w:trHeight w:val="358"/>
        </w:trPr>
        <w:tc>
          <w:tcPr>
            <w:tcW w:w="9315" w:type="dxa"/>
            <w:gridSpan w:val="6"/>
            <w:shd w:val="clear" w:color="auto" w:fill="4F81BD" w:themeFill="accent1"/>
          </w:tcPr>
          <w:p w14:paraId="024356BE" w14:textId="070A3779" w:rsidR="007644B4" w:rsidRPr="006E3094" w:rsidRDefault="000755CA" w:rsidP="007644B4">
            <w:pPr>
              <w:rPr>
                <w:b/>
                <w:bCs/>
              </w:rPr>
            </w:pPr>
            <w:r w:rsidRPr="006E3094">
              <w:rPr>
                <w:b/>
                <w:bCs/>
              </w:rPr>
              <w:t>Datum van de controle:</w:t>
            </w:r>
          </w:p>
        </w:tc>
      </w:tr>
      <w:tr w:rsidR="00093E8F" w14:paraId="258E6D5C" w14:textId="77777777" w:rsidTr="00997D59">
        <w:trPr>
          <w:trHeight w:val="346"/>
        </w:trPr>
        <w:tc>
          <w:tcPr>
            <w:tcW w:w="9315" w:type="dxa"/>
            <w:gridSpan w:val="6"/>
          </w:tcPr>
          <w:p w14:paraId="1D74D14E" w14:textId="22277489" w:rsidR="00093E8F" w:rsidRPr="006E3094" w:rsidRDefault="00093E8F" w:rsidP="007644B4">
            <w:pPr>
              <w:rPr>
                <w:b/>
                <w:bCs/>
              </w:rPr>
            </w:pPr>
            <w:r w:rsidRPr="006E3094">
              <w:rPr>
                <w:b/>
                <w:bCs/>
              </w:rPr>
              <w:t>Lokaal:</w:t>
            </w:r>
          </w:p>
        </w:tc>
      </w:tr>
      <w:tr w:rsidR="00093E8F" w14:paraId="47E43A0B" w14:textId="77777777" w:rsidTr="00997D59">
        <w:trPr>
          <w:trHeight w:val="705"/>
        </w:trPr>
        <w:tc>
          <w:tcPr>
            <w:tcW w:w="9315" w:type="dxa"/>
            <w:gridSpan w:val="6"/>
          </w:tcPr>
          <w:p w14:paraId="4119AAD6" w14:textId="77777777" w:rsidR="00093E8F" w:rsidRDefault="00093E8F" w:rsidP="007644B4">
            <w:r>
              <w:t xml:space="preserve">Gecontroleerd door: </w:t>
            </w:r>
          </w:p>
          <w:p w14:paraId="6253E77B" w14:textId="47070259" w:rsidR="00093E8F" w:rsidRDefault="00093E8F" w:rsidP="007644B4">
            <w:r w:rsidRPr="006E3094">
              <w:rPr>
                <w:b/>
                <w:bCs/>
              </w:rPr>
              <w:t xml:space="preserve">Naam: </w:t>
            </w:r>
            <w:r w:rsidR="001243C1" w:rsidRPr="006E3094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klas:</w:t>
            </w:r>
          </w:p>
        </w:tc>
      </w:tr>
      <w:tr w:rsidR="0011025F" w14:paraId="66E285B5" w14:textId="77777777" w:rsidTr="00997D59">
        <w:trPr>
          <w:trHeight w:val="358"/>
        </w:trPr>
        <w:tc>
          <w:tcPr>
            <w:tcW w:w="5174" w:type="dxa"/>
            <w:gridSpan w:val="2"/>
          </w:tcPr>
          <w:p w14:paraId="4AF2EB92" w14:textId="5D86EF7C" w:rsidR="00B104E0" w:rsidRPr="00EE3B80" w:rsidRDefault="00B104E0" w:rsidP="007644B4">
            <w:pPr>
              <w:rPr>
                <w:b/>
                <w:bCs/>
              </w:rPr>
            </w:pPr>
            <w:r w:rsidRPr="00EE3B80">
              <w:rPr>
                <w:b/>
                <w:bCs/>
              </w:rPr>
              <w:t>Algemene eisen e</w:t>
            </w:r>
            <w:r w:rsidR="00870B8D" w:rsidRPr="00EE3B80">
              <w:rPr>
                <w:b/>
                <w:bCs/>
              </w:rPr>
              <w:t>n/of gevaren</w:t>
            </w:r>
          </w:p>
        </w:tc>
        <w:tc>
          <w:tcPr>
            <w:tcW w:w="561" w:type="dxa"/>
            <w:shd w:val="clear" w:color="auto" w:fill="9BBB59" w:themeFill="accent3"/>
          </w:tcPr>
          <w:p w14:paraId="64442EDB" w14:textId="053E3960" w:rsidR="00B104E0" w:rsidRPr="00EE3B80" w:rsidRDefault="00B03471" w:rsidP="007644B4">
            <w:pPr>
              <w:rPr>
                <w:b/>
                <w:bCs/>
              </w:rPr>
            </w:pPr>
            <w:r w:rsidRPr="00EE3B80">
              <w:rPr>
                <w:b/>
                <w:bCs/>
              </w:rPr>
              <w:t>j</w:t>
            </w:r>
            <w:r w:rsidR="00870B8D" w:rsidRPr="00EE3B80">
              <w:rPr>
                <w:b/>
                <w:bCs/>
              </w:rPr>
              <w:t>a</w:t>
            </w:r>
          </w:p>
        </w:tc>
        <w:tc>
          <w:tcPr>
            <w:tcW w:w="600" w:type="dxa"/>
            <w:shd w:val="clear" w:color="auto" w:fill="FF0000"/>
          </w:tcPr>
          <w:p w14:paraId="26C67A33" w14:textId="36086D79" w:rsidR="00B104E0" w:rsidRPr="00EE3B80" w:rsidRDefault="00B03471" w:rsidP="007644B4">
            <w:pPr>
              <w:rPr>
                <w:b/>
                <w:bCs/>
              </w:rPr>
            </w:pPr>
            <w:r w:rsidRPr="00EE3B80">
              <w:rPr>
                <w:b/>
                <w:bCs/>
              </w:rPr>
              <w:t>n</w:t>
            </w:r>
            <w:r w:rsidR="00870B8D" w:rsidRPr="00EE3B80">
              <w:rPr>
                <w:b/>
                <w:bCs/>
              </w:rPr>
              <w:t>ee</w:t>
            </w:r>
          </w:p>
        </w:tc>
        <w:tc>
          <w:tcPr>
            <w:tcW w:w="627" w:type="dxa"/>
            <w:shd w:val="clear" w:color="auto" w:fill="EEECE1" w:themeFill="background2"/>
          </w:tcPr>
          <w:p w14:paraId="274ACCEC" w14:textId="6930E98F" w:rsidR="00B104E0" w:rsidRPr="00EE3B80" w:rsidRDefault="00B52C6D" w:rsidP="007644B4">
            <w:pPr>
              <w:rPr>
                <w:b/>
                <w:bCs/>
              </w:rPr>
            </w:pPr>
            <w:r w:rsidRPr="00EE3B80">
              <w:rPr>
                <w:b/>
                <w:bCs/>
              </w:rPr>
              <w:t>n.v.t.</w:t>
            </w:r>
          </w:p>
        </w:tc>
        <w:tc>
          <w:tcPr>
            <w:tcW w:w="2350" w:type="dxa"/>
          </w:tcPr>
          <w:p w14:paraId="7BA43DC4" w14:textId="7FADCED2" w:rsidR="00B104E0" w:rsidRPr="00EE3B80" w:rsidRDefault="00B03471" w:rsidP="007644B4">
            <w:pPr>
              <w:rPr>
                <w:b/>
                <w:bCs/>
              </w:rPr>
            </w:pPr>
            <w:r w:rsidRPr="00EE3B80">
              <w:rPr>
                <w:b/>
                <w:bCs/>
              </w:rPr>
              <w:t>Opmerkingen:</w:t>
            </w:r>
          </w:p>
        </w:tc>
      </w:tr>
      <w:tr w:rsidR="00B03471" w14:paraId="7B7DE502" w14:textId="77777777" w:rsidTr="00997D59">
        <w:trPr>
          <w:trHeight w:val="952"/>
        </w:trPr>
        <w:tc>
          <w:tcPr>
            <w:tcW w:w="417" w:type="dxa"/>
          </w:tcPr>
          <w:p w14:paraId="1B305430" w14:textId="49E4468C" w:rsidR="007644B4" w:rsidRDefault="00B03471" w:rsidP="007644B4">
            <w:r>
              <w:t>1</w:t>
            </w:r>
          </w:p>
        </w:tc>
        <w:tc>
          <w:tcPr>
            <w:tcW w:w="4756" w:type="dxa"/>
          </w:tcPr>
          <w:p w14:paraId="1CC2D657" w14:textId="123F9444" w:rsidR="007644B4" w:rsidRDefault="0011025F" w:rsidP="007644B4">
            <w:r>
              <w:t>Zijn de toegangsdeuren en nooduitgangen vrij van obstakels</w:t>
            </w:r>
            <w:r w:rsidR="001F1CA9">
              <w:t>?</w:t>
            </w:r>
          </w:p>
          <w:p w14:paraId="281A6A57" w14:textId="54B2C38D" w:rsidR="001F1CA9" w:rsidRDefault="001F1CA9" w:rsidP="007644B4"/>
        </w:tc>
        <w:tc>
          <w:tcPr>
            <w:tcW w:w="561" w:type="dxa"/>
            <w:shd w:val="clear" w:color="auto" w:fill="9BBB59" w:themeFill="accent3"/>
          </w:tcPr>
          <w:p w14:paraId="186E483A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59D58A86" w14:textId="77777777" w:rsidR="007644B4" w:rsidRDefault="007644B4" w:rsidP="007644B4"/>
        </w:tc>
        <w:tc>
          <w:tcPr>
            <w:tcW w:w="627" w:type="dxa"/>
            <w:shd w:val="clear" w:color="auto" w:fill="EEECE1" w:themeFill="background2"/>
          </w:tcPr>
          <w:p w14:paraId="70300C05" w14:textId="77777777" w:rsidR="007644B4" w:rsidRDefault="007644B4" w:rsidP="007644B4"/>
        </w:tc>
        <w:tc>
          <w:tcPr>
            <w:tcW w:w="2350" w:type="dxa"/>
          </w:tcPr>
          <w:p w14:paraId="7E4A17BF" w14:textId="77777777" w:rsidR="007644B4" w:rsidRDefault="007644B4" w:rsidP="007644B4"/>
        </w:tc>
      </w:tr>
      <w:tr w:rsidR="00B03471" w14:paraId="2B654673" w14:textId="77777777" w:rsidTr="00997D59">
        <w:trPr>
          <w:trHeight w:val="1063"/>
        </w:trPr>
        <w:tc>
          <w:tcPr>
            <w:tcW w:w="417" w:type="dxa"/>
          </w:tcPr>
          <w:p w14:paraId="27C769DA" w14:textId="5573573A" w:rsidR="007644B4" w:rsidRDefault="00B03471" w:rsidP="007644B4">
            <w:r>
              <w:t>2</w:t>
            </w:r>
          </w:p>
        </w:tc>
        <w:tc>
          <w:tcPr>
            <w:tcW w:w="4756" w:type="dxa"/>
          </w:tcPr>
          <w:p w14:paraId="6527773F" w14:textId="36168893" w:rsidR="007644B4" w:rsidRDefault="001F1CA9" w:rsidP="007644B4">
            <w:r>
              <w:t>Zijn doorgangen en looppaden vrij van obstakels?</w:t>
            </w:r>
          </w:p>
          <w:p w14:paraId="28886481" w14:textId="04272165" w:rsidR="0041546A" w:rsidRDefault="0041546A" w:rsidP="007644B4">
            <w:r>
              <w:t>Denk ook eventueel aan schooltassen en dergelijke</w:t>
            </w:r>
          </w:p>
          <w:p w14:paraId="283487DE" w14:textId="37F4010B" w:rsidR="001F1CA9" w:rsidRDefault="001F1CA9" w:rsidP="007644B4"/>
        </w:tc>
        <w:tc>
          <w:tcPr>
            <w:tcW w:w="561" w:type="dxa"/>
            <w:shd w:val="clear" w:color="auto" w:fill="9BBB59" w:themeFill="accent3"/>
          </w:tcPr>
          <w:p w14:paraId="024D27EB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650114CC" w14:textId="77777777" w:rsidR="007644B4" w:rsidRDefault="007644B4" w:rsidP="007644B4"/>
        </w:tc>
        <w:tc>
          <w:tcPr>
            <w:tcW w:w="627" w:type="dxa"/>
            <w:shd w:val="clear" w:color="auto" w:fill="EEECE1" w:themeFill="background2"/>
          </w:tcPr>
          <w:p w14:paraId="7587B950" w14:textId="77777777" w:rsidR="007644B4" w:rsidRDefault="007644B4" w:rsidP="007644B4"/>
        </w:tc>
        <w:tc>
          <w:tcPr>
            <w:tcW w:w="2350" w:type="dxa"/>
          </w:tcPr>
          <w:p w14:paraId="72DD35C9" w14:textId="77777777" w:rsidR="007644B4" w:rsidRDefault="007644B4" w:rsidP="007644B4"/>
        </w:tc>
      </w:tr>
      <w:tr w:rsidR="00B03471" w14:paraId="10C35BE5" w14:textId="77777777" w:rsidTr="00997D59">
        <w:trPr>
          <w:trHeight w:val="964"/>
        </w:trPr>
        <w:tc>
          <w:tcPr>
            <w:tcW w:w="417" w:type="dxa"/>
          </w:tcPr>
          <w:p w14:paraId="674C68F1" w14:textId="72C038A7" w:rsidR="007644B4" w:rsidRDefault="00B03471" w:rsidP="007644B4">
            <w:r>
              <w:t>3</w:t>
            </w:r>
          </w:p>
        </w:tc>
        <w:tc>
          <w:tcPr>
            <w:tcW w:w="4756" w:type="dxa"/>
          </w:tcPr>
          <w:p w14:paraId="2A14870B" w14:textId="77777777" w:rsidR="007644B4" w:rsidRDefault="00303277" w:rsidP="007644B4">
            <w:r>
              <w:t>I</w:t>
            </w:r>
            <w:r w:rsidR="0077739A">
              <w:t>s de vloer opgeruimd en niet glad, gevaar voor uitglijden?</w:t>
            </w:r>
          </w:p>
          <w:p w14:paraId="7962C41B" w14:textId="02C977FB" w:rsidR="00303277" w:rsidRDefault="00303277" w:rsidP="007644B4"/>
        </w:tc>
        <w:tc>
          <w:tcPr>
            <w:tcW w:w="561" w:type="dxa"/>
            <w:shd w:val="clear" w:color="auto" w:fill="9BBB59" w:themeFill="accent3"/>
          </w:tcPr>
          <w:p w14:paraId="5D0A48DA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6E99B593" w14:textId="77777777" w:rsidR="007644B4" w:rsidRDefault="007644B4" w:rsidP="007644B4"/>
        </w:tc>
        <w:tc>
          <w:tcPr>
            <w:tcW w:w="627" w:type="dxa"/>
            <w:shd w:val="clear" w:color="auto" w:fill="EEECE1" w:themeFill="background2"/>
          </w:tcPr>
          <w:p w14:paraId="19D7B533" w14:textId="77777777" w:rsidR="007644B4" w:rsidRDefault="007644B4" w:rsidP="007644B4"/>
        </w:tc>
        <w:tc>
          <w:tcPr>
            <w:tcW w:w="2350" w:type="dxa"/>
          </w:tcPr>
          <w:p w14:paraId="034F357B" w14:textId="77777777" w:rsidR="007644B4" w:rsidRDefault="007644B4" w:rsidP="007644B4"/>
        </w:tc>
      </w:tr>
      <w:tr w:rsidR="00B03471" w14:paraId="0CC2AD82" w14:textId="77777777" w:rsidTr="00997D59">
        <w:trPr>
          <w:trHeight w:val="1311"/>
        </w:trPr>
        <w:tc>
          <w:tcPr>
            <w:tcW w:w="417" w:type="dxa"/>
          </w:tcPr>
          <w:p w14:paraId="31A91A1D" w14:textId="534A4AF0" w:rsidR="007644B4" w:rsidRDefault="00B03471" w:rsidP="007644B4">
            <w:r>
              <w:t>4</w:t>
            </w:r>
          </w:p>
        </w:tc>
        <w:tc>
          <w:tcPr>
            <w:tcW w:w="4756" w:type="dxa"/>
          </w:tcPr>
          <w:p w14:paraId="0C134A3F" w14:textId="77777777" w:rsidR="007644B4" w:rsidRDefault="00303277" w:rsidP="007644B4">
            <w:r>
              <w:t>Is er materiaal aanwezig om</w:t>
            </w:r>
            <w:r w:rsidR="0056250E">
              <w:t xml:space="preserve"> eventueel afval, vuil en dergelijke te verzamelen?</w:t>
            </w:r>
          </w:p>
          <w:p w14:paraId="2B301E70" w14:textId="0365BF75" w:rsidR="0056250E" w:rsidRDefault="0056250E" w:rsidP="007644B4">
            <w:r>
              <w:t>Denk dan aan borstels, vuilblik, handborstel enz</w:t>
            </w:r>
            <w:r w:rsidR="00B52C6D">
              <w:t>.</w:t>
            </w:r>
          </w:p>
          <w:p w14:paraId="3F5BA4AD" w14:textId="22576144" w:rsidR="00DB0C43" w:rsidRDefault="00DB0C43" w:rsidP="007644B4"/>
        </w:tc>
        <w:tc>
          <w:tcPr>
            <w:tcW w:w="561" w:type="dxa"/>
            <w:shd w:val="clear" w:color="auto" w:fill="9BBB59" w:themeFill="accent3"/>
          </w:tcPr>
          <w:p w14:paraId="39C94808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79DD23CF" w14:textId="77777777" w:rsidR="007644B4" w:rsidRDefault="007644B4" w:rsidP="007644B4"/>
        </w:tc>
        <w:tc>
          <w:tcPr>
            <w:tcW w:w="627" w:type="dxa"/>
            <w:shd w:val="clear" w:color="auto" w:fill="EEECE1" w:themeFill="background2"/>
          </w:tcPr>
          <w:p w14:paraId="33B3B24A" w14:textId="77777777" w:rsidR="007644B4" w:rsidRDefault="007644B4" w:rsidP="007644B4"/>
        </w:tc>
        <w:tc>
          <w:tcPr>
            <w:tcW w:w="2350" w:type="dxa"/>
          </w:tcPr>
          <w:p w14:paraId="0FCB7E8D" w14:textId="77777777" w:rsidR="007644B4" w:rsidRDefault="007644B4" w:rsidP="007644B4"/>
        </w:tc>
      </w:tr>
      <w:tr w:rsidR="00B03471" w14:paraId="1082A6CB" w14:textId="77777777" w:rsidTr="00997D59">
        <w:trPr>
          <w:trHeight w:val="952"/>
        </w:trPr>
        <w:tc>
          <w:tcPr>
            <w:tcW w:w="417" w:type="dxa"/>
          </w:tcPr>
          <w:p w14:paraId="2387163E" w14:textId="6429C528" w:rsidR="007644B4" w:rsidRDefault="00B03471" w:rsidP="007644B4">
            <w:r>
              <w:t>5</w:t>
            </w:r>
          </w:p>
        </w:tc>
        <w:tc>
          <w:tcPr>
            <w:tcW w:w="4756" w:type="dxa"/>
          </w:tcPr>
          <w:p w14:paraId="4B319D27" w14:textId="77777777" w:rsidR="007644B4" w:rsidRDefault="004E30A5" w:rsidP="007644B4">
            <w:r>
              <w:t>Wordt het praktijklokaal ordelijk en opgeruimd gehouden?</w:t>
            </w:r>
          </w:p>
          <w:p w14:paraId="106CFCFA" w14:textId="23C1D28B" w:rsidR="004E30A5" w:rsidRDefault="004E30A5" w:rsidP="007644B4"/>
        </w:tc>
        <w:tc>
          <w:tcPr>
            <w:tcW w:w="561" w:type="dxa"/>
            <w:shd w:val="clear" w:color="auto" w:fill="9BBB59" w:themeFill="accent3"/>
          </w:tcPr>
          <w:p w14:paraId="4031BBFE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4F05C974" w14:textId="77777777" w:rsidR="007644B4" w:rsidRDefault="007644B4" w:rsidP="007644B4"/>
        </w:tc>
        <w:tc>
          <w:tcPr>
            <w:tcW w:w="627" w:type="dxa"/>
            <w:shd w:val="clear" w:color="auto" w:fill="EEECE1" w:themeFill="background2"/>
          </w:tcPr>
          <w:p w14:paraId="2C0E3A3D" w14:textId="77777777" w:rsidR="007644B4" w:rsidRDefault="007644B4" w:rsidP="007644B4"/>
        </w:tc>
        <w:tc>
          <w:tcPr>
            <w:tcW w:w="2350" w:type="dxa"/>
          </w:tcPr>
          <w:p w14:paraId="38DCFA7F" w14:textId="77777777" w:rsidR="007644B4" w:rsidRDefault="007644B4" w:rsidP="007644B4"/>
        </w:tc>
      </w:tr>
      <w:tr w:rsidR="00B03471" w14:paraId="7D0D0BD0" w14:textId="77777777" w:rsidTr="00997D59">
        <w:trPr>
          <w:trHeight w:val="964"/>
        </w:trPr>
        <w:tc>
          <w:tcPr>
            <w:tcW w:w="417" w:type="dxa"/>
          </w:tcPr>
          <w:p w14:paraId="7F456640" w14:textId="317D85EB" w:rsidR="007644B4" w:rsidRDefault="00B03471" w:rsidP="007644B4">
            <w:r>
              <w:t>6</w:t>
            </w:r>
          </w:p>
        </w:tc>
        <w:tc>
          <w:tcPr>
            <w:tcW w:w="4756" w:type="dxa"/>
          </w:tcPr>
          <w:p w14:paraId="3DE23C59" w14:textId="77777777" w:rsidR="007644B4" w:rsidRDefault="001A19F1" w:rsidP="007644B4">
            <w:r>
              <w:t xml:space="preserve">Is het sanitair in orde om na de werkzaamheden je handen te </w:t>
            </w:r>
            <w:r w:rsidR="00F85D3F">
              <w:t>wassen? Wasbakken proper en vrij?</w:t>
            </w:r>
          </w:p>
          <w:p w14:paraId="2470A168" w14:textId="54849385" w:rsidR="00F85D3F" w:rsidRDefault="00F85D3F" w:rsidP="007644B4"/>
        </w:tc>
        <w:tc>
          <w:tcPr>
            <w:tcW w:w="561" w:type="dxa"/>
            <w:shd w:val="clear" w:color="auto" w:fill="9BBB59" w:themeFill="accent3"/>
          </w:tcPr>
          <w:p w14:paraId="0FECEBE0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0F21A2BB" w14:textId="77777777" w:rsidR="007644B4" w:rsidRDefault="007644B4" w:rsidP="007644B4"/>
        </w:tc>
        <w:tc>
          <w:tcPr>
            <w:tcW w:w="627" w:type="dxa"/>
            <w:shd w:val="clear" w:color="auto" w:fill="EEECE1" w:themeFill="background2"/>
          </w:tcPr>
          <w:p w14:paraId="186C95CF" w14:textId="77777777" w:rsidR="007644B4" w:rsidRDefault="007644B4" w:rsidP="007644B4"/>
        </w:tc>
        <w:tc>
          <w:tcPr>
            <w:tcW w:w="2350" w:type="dxa"/>
          </w:tcPr>
          <w:p w14:paraId="18BBF0AE" w14:textId="77777777" w:rsidR="007644B4" w:rsidRDefault="007644B4" w:rsidP="007644B4"/>
        </w:tc>
      </w:tr>
      <w:tr w:rsidR="00B03471" w14:paraId="5A060D87" w14:textId="77777777" w:rsidTr="00997D59">
        <w:trPr>
          <w:trHeight w:val="705"/>
        </w:trPr>
        <w:tc>
          <w:tcPr>
            <w:tcW w:w="417" w:type="dxa"/>
          </w:tcPr>
          <w:p w14:paraId="788B2B23" w14:textId="378761E9" w:rsidR="007644B4" w:rsidRDefault="00B03471" w:rsidP="007644B4">
            <w:r>
              <w:t>7</w:t>
            </w:r>
          </w:p>
        </w:tc>
        <w:tc>
          <w:tcPr>
            <w:tcW w:w="4756" w:type="dxa"/>
          </w:tcPr>
          <w:p w14:paraId="4CB09899" w14:textId="77777777" w:rsidR="007644B4" w:rsidRDefault="009F0115" w:rsidP="007644B4">
            <w:r>
              <w:t xml:space="preserve">Is er een oogdouche aanwezig? </w:t>
            </w:r>
          </w:p>
          <w:p w14:paraId="0E02D23B" w14:textId="5DC1D2C6" w:rsidR="00A314AA" w:rsidRDefault="00A314AA" w:rsidP="007644B4"/>
        </w:tc>
        <w:tc>
          <w:tcPr>
            <w:tcW w:w="561" w:type="dxa"/>
            <w:shd w:val="clear" w:color="auto" w:fill="9BBB59" w:themeFill="accent3"/>
          </w:tcPr>
          <w:p w14:paraId="1D47E64C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6A5AA24F" w14:textId="77777777" w:rsidR="007644B4" w:rsidRDefault="007644B4" w:rsidP="007644B4"/>
        </w:tc>
        <w:tc>
          <w:tcPr>
            <w:tcW w:w="627" w:type="dxa"/>
            <w:shd w:val="clear" w:color="auto" w:fill="EEECE1" w:themeFill="background2"/>
          </w:tcPr>
          <w:p w14:paraId="3211B373" w14:textId="77777777" w:rsidR="007644B4" w:rsidRDefault="007644B4" w:rsidP="007644B4"/>
        </w:tc>
        <w:tc>
          <w:tcPr>
            <w:tcW w:w="2350" w:type="dxa"/>
          </w:tcPr>
          <w:p w14:paraId="6C1E1B31" w14:textId="77777777" w:rsidR="007644B4" w:rsidRDefault="007644B4" w:rsidP="007644B4"/>
        </w:tc>
      </w:tr>
      <w:tr w:rsidR="00B03471" w14:paraId="163DC5CA" w14:textId="77777777" w:rsidTr="00997D59">
        <w:trPr>
          <w:trHeight w:val="964"/>
        </w:trPr>
        <w:tc>
          <w:tcPr>
            <w:tcW w:w="417" w:type="dxa"/>
          </w:tcPr>
          <w:p w14:paraId="3541CF15" w14:textId="5FC403CE" w:rsidR="007644B4" w:rsidRDefault="00B03471" w:rsidP="007644B4">
            <w:r>
              <w:t>8</w:t>
            </w:r>
          </w:p>
        </w:tc>
        <w:tc>
          <w:tcPr>
            <w:tcW w:w="4756" w:type="dxa"/>
          </w:tcPr>
          <w:p w14:paraId="288B50E3" w14:textId="77777777" w:rsidR="007644B4" w:rsidRDefault="000E1237" w:rsidP="007644B4">
            <w:r>
              <w:t>Is er voldoende ventilatie om kwalijke en/of schadelijke dampen te vermijden?</w:t>
            </w:r>
          </w:p>
          <w:p w14:paraId="38B226B4" w14:textId="6B40363B" w:rsidR="00A314AA" w:rsidRDefault="00A314AA" w:rsidP="007644B4"/>
        </w:tc>
        <w:tc>
          <w:tcPr>
            <w:tcW w:w="561" w:type="dxa"/>
            <w:shd w:val="clear" w:color="auto" w:fill="9BBB59" w:themeFill="accent3"/>
          </w:tcPr>
          <w:p w14:paraId="2583AB92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4759D442" w14:textId="77777777" w:rsidR="007644B4" w:rsidRDefault="007644B4" w:rsidP="007644B4"/>
        </w:tc>
        <w:tc>
          <w:tcPr>
            <w:tcW w:w="627" w:type="dxa"/>
            <w:shd w:val="clear" w:color="auto" w:fill="EEECE1" w:themeFill="background2"/>
          </w:tcPr>
          <w:p w14:paraId="5C30C81C" w14:textId="77777777" w:rsidR="007644B4" w:rsidRDefault="007644B4" w:rsidP="007644B4"/>
        </w:tc>
        <w:tc>
          <w:tcPr>
            <w:tcW w:w="2350" w:type="dxa"/>
          </w:tcPr>
          <w:p w14:paraId="5679B5BC" w14:textId="77777777" w:rsidR="007644B4" w:rsidRDefault="007644B4" w:rsidP="007644B4"/>
        </w:tc>
      </w:tr>
      <w:tr w:rsidR="00B03471" w14:paraId="22DB27BD" w14:textId="77777777" w:rsidTr="00997D59">
        <w:trPr>
          <w:trHeight w:val="705"/>
        </w:trPr>
        <w:tc>
          <w:tcPr>
            <w:tcW w:w="417" w:type="dxa"/>
          </w:tcPr>
          <w:p w14:paraId="5AD99DB7" w14:textId="7DD2DFB5" w:rsidR="007644B4" w:rsidRDefault="00B03471" w:rsidP="007644B4">
            <w:r>
              <w:t>9</w:t>
            </w:r>
          </w:p>
        </w:tc>
        <w:tc>
          <w:tcPr>
            <w:tcW w:w="4756" w:type="dxa"/>
          </w:tcPr>
          <w:p w14:paraId="420F665D" w14:textId="77777777" w:rsidR="007644B4" w:rsidRDefault="00A314AA" w:rsidP="007644B4">
            <w:r>
              <w:t>Is er voldoende licht in het lokaal en/of je werkpost?</w:t>
            </w:r>
          </w:p>
          <w:p w14:paraId="69844C52" w14:textId="71060968" w:rsidR="003735F3" w:rsidRDefault="003735F3" w:rsidP="007644B4"/>
        </w:tc>
        <w:tc>
          <w:tcPr>
            <w:tcW w:w="561" w:type="dxa"/>
            <w:shd w:val="clear" w:color="auto" w:fill="9BBB59" w:themeFill="accent3"/>
          </w:tcPr>
          <w:p w14:paraId="1370D3A3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6A73D2A1" w14:textId="77777777" w:rsidR="007644B4" w:rsidRDefault="007644B4" w:rsidP="007644B4"/>
        </w:tc>
        <w:tc>
          <w:tcPr>
            <w:tcW w:w="627" w:type="dxa"/>
            <w:shd w:val="clear" w:color="auto" w:fill="EEECE1" w:themeFill="background2"/>
          </w:tcPr>
          <w:p w14:paraId="78645017" w14:textId="77777777" w:rsidR="007644B4" w:rsidRDefault="007644B4" w:rsidP="007644B4"/>
        </w:tc>
        <w:tc>
          <w:tcPr>
            <w:tcW w:w="2350" w:type="dxa"/>
          </w:tcPr>
          <w:p w14:paraId="3B6167E2" w14:textId="77777777" w:rsidR="007644B4" w:rsidRDefault="007644B4" w:rsidP="007644B4"/>
        </w:tc>
      </w:tr>
      <w:tr w:rsidR="00B03471" w14:paraId="2B1DA541" w14:textId="77777777" w:rsidTr="00997D59">
        <w:trPr>
          <w:trHeight w:val="606"/>
        </w:trPr>
        <w:tc>
          <w:tcPr>
            <w:tcW w:w="417" w:type="dxa"/>
          </w:tcPr>
          <w:p w14:paraId="4C9040F2" w14:textId="459BD94F" w:rsidR="007644B4" w:rsidRDefault="00B03471" w:rsidP="007644B4">
            <w:r>
              <w:lastRenderedPageBreak/>
              <w:t>10</w:t>
            </w:r>
          </w:p>
        </w:tc>
        <w:tc>
          <w:tcPr>
            <w:tcW w:w="4756" w:type="dxa"/>
          </w:tcPr>
          <w:p w14:paraId="55186219" w14:textId="41B48C97" w:rsidR="00322DEC" w:rsidRDefault="009F758B" w:rsidP="007644B4">
            <w:r>
              <w:t xml:space="preserve">Is er noodverlichting aanwezig en wordt deze ook periodiek </w:t>
            </w:r>
            <w:r w:rsidR="00322DEC">
              <w:t>gecontroleerd</w:t>
            </w:r>
            <w:r>
              <w:t xml:space="preserve"> en</w:t>
            </w:r>
            <w:r w:rsidR="00322DEC">
              <w:t>/of onderhouden</w:t>
            </w:r>
          </w:p>
        </w:tc>
        <w:tc>
          <w:tcPr>
            <w:tcW w:w="561" w:type="dxa"/>
            <w:shd w:val="clear" w:color="auto" w:fill="9BBB59" w:themeFill="accent3"/>
          </w:tcPr>
          <w:p w14:paraId="23783F49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5720A411" w14:textId="77777777" w:rsidR="007644B4" w:rsidRDefault="007644B4" w:rsidP="007644B4"/>
        </w:tc>
        <w:tc>
          <w:tcPr>
            <w:tcW w:w="627" w:type="dxa"/>
            <w:shd w:val="clear" w:color="auto" w:fill="EEECE1" w:themeFill="background2"/>
          </w:tcPr>
          <w:p w14:paraId="1A430422" w14:textId="77777777" w:rsidR="007644B4" w:rsidRDefault="007644B4" w:rsidP="007644B4"/>
        </w:tc>
        <w:tc>
          <w:tcPr>
            <w:tcW w:w="2350" w:type="dxa"/>
          </w:tcPr>
          <w:p w14:paraId="18024BAB" w14:textId="77777777" w:rsidR="007644B4" w:rsidRDefault="007644B4" w:rsidP="007644B4"/>
        </w:tc>
      </w:tr>
      <w:tr w:rsidR="00B03471" w14:paraId="53599CCF" w14:textId="77777777" w:rsidTr="00997D59">
        <w:trPr>
          <w:trHeight w:val="964"/>
        </w:trPr>
        <w:tc>
          <w:tcPr>
            <w:tcW w:w="417" w:type="dxa"/>
          </w:tcPr>
          <w:p w14:paraId="2B59890E" w14:textId="39927EE7" w:rsidR="007644B4" w:rsidRDefault="00B03471" w:rsidP="007644B4">
            <w:r>
              <w:t>11</w:t>
            </w:r>
          </w:p>
        </w:tc>
        <w:tc>
          <w:tcPr>
            <w:tcW w:w="4756" w:type="dxa"/>
          </w:tcPr>
          <w:p w14:paraId="19FBD41E" w14:textId="77777777" w:rsidR="007644B4" w:rsidRDefault="009E5A40" w:rsidP="007644B4">
            <w:r>
              <w:t>Zijn er brandblusapparaten aanwezig en worden deze ook gekeurd en/of onderhouden?</w:t>
            </w:r>
          </w:p>
          <w:p w14:paraId="24EB9AC8" w14:textId="0318D774" w:rsidR="009E5A40" w:rsidRDefault="009E5A40" w:rsidP="007644B4"/>
        </w:tc>
        <w:tc>
          <w:tcPr>
            <w:tcW w:w="561" w:type="dxa"/>
            <w:shd w:val="clear" w:color="auto" w:fill="9BBB59" w:themeFill="accent3"/>
          </w:tcPr>
          <w:p w14:paraId="7D9DA313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2386077D" w14:textId="77777777" w:rsidR="007644B4" w:rsidRDefault="007644B4" w:rsidP="007644B4"/>
        </w:tc>
        <w:tc>
          <w:tcPr>
            <w:tcW w:w="627" w:type="dxa"/>
            <w:shd w:val="clear" w:color="auto" w:fill="EEECE1" w:themeFill="background2"/>
          </w:tcPr>
          <w:p w14:paraId="67DA1C5A" w14:textId="77777777" w:rsidR="007644B4" w:rsidRDefault="007644B4" w:rsidP="007644B4"/>
        </w:tc>
        <w:tc>
          <w:tcPr>
            <w:tcW w:w="2350" w:type="dxa"/>
          </w:tcPr>
          <w:p w14:paraId="357E8FA6" w14:textId="77777777" w:rsidR="007644B4" w:rsidRDefault="007644B4" w:rsidP="007644B4"/>
        </w:tc>
      </w:tr>
      <w:tr w:rsidR="00B03471" w14:paraId="77792B9B" w14:textId="77777777" w:rsidTr="00997D59">
        <w:trPr>
          <w:trHeight w:val="1558"/>
        </w:trPr>
        <w:tc>
          <w:tcPr>
            <w:tcW w:w="417" w:type="dxa"/>
          </w:tcPr>
          <w:p w14:paraId="2FE1924F" w14:textId="625F8131" w:rsidR="007644B4" w:rsidRDefault="00B03471" w:rsidP="007644B4">
            <w:r>
              <w:t>12</w:t>
            </w:r>
          </w:p>
        </w:tc>
        <w:tc>
          <w:tcPr>
            <w:tcW w:w="4756" w:type="dxa"/>
          </w:tcPr>
          <w:p w14:paraId="08BE58A9" w14:textId="77777777" w:rsidR="007644B4" w:rsidRDefault="00B41E8D" w:rsidP="007644B4">
            <w:r>
              <w:t>Is er een schoolnoodplan aanwezig</w:t>
            </w:r>
            <w:r w:rsidR="00DF232C">
              <w:t xml:space="preserve"> en is de inhoud van het calamiteitenplan ook voldoende </w:t>
            </w:r>
            <w:r w:rsidR="00BB3B76">
              <w:t>bekend?</w:t>
            </w:r>
          </w:p>
          <w:p w14:paraId="42825F2C" w14:textId="77777777" w:rsidR="00BB3B76" w:rsidRDefault="00BB3B76" w:rsidP="007644B4">
            <w:r>
              <w:t>Weet je hoe je moet handelen als er zich een noodsituatie zou voordoen?</w:t>
            </w:r>
          </w:p>
          <w:p w14:paraId="7BB6A3C2" w14:textId="12CC52CF" w:rsidR="00BB3B76" w:rsidRDefault="00BB3B76" w:rsidP="007644B4"/>
        </w:tc>
        <w:tc>
          <w:tcPr>
            <w:tcW w:w="561" w:type="dxa"/>
            <w:shd w:val="clear" w:color="auto" w:fill="9BBB59" w:themeFill="accent3"/>
          </w:tcPr>
          <w:p w14:paraId="28B5391F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4B5D269D" w14:textId="77777777" w:rsidR="007644B4" w:rsidRDefault="007644B4" w:rsidP="007644B4"/>
        </w:tc>
        <w:tc>
          <w:tcPr>
            <w:tcW w:w="627" w:type="dxa"/>
            <w:shd w:val="clear" w:color="auto" w:fill="EEECE1" w:themeFill="background2"/>
          </w:tcPr>
          <w:p w14:paraId="4F9F3265" w14:textId="77777777" w:rsidR="007644B4" w:rsidRDefault="007644B4" w:rsidP="007644B4"/>
        </w:tc>
        <w:tc>
          <w:tcPr>
            <w:tcW w:w="2350" w:type="dxa"/>
          </w:tcPr>
          <w:p w14:paraId="295D32F8" w14:textId="77777777" w:rsidR="007644B4" w:rsidRDefault="007644B4" w:rsidP="007644B4"/>
        </w:tc>
      </w:tr>
      <w:tr w:rsidR="00B03471" w14:paraId="046818D3" w14:textId="77777777" w:rsidTr="00997D59">
        <w:trPr>
          <w:trHeight w:val="705"/>
        </w:trPr>
        <w:tc>
          <w:tcPr>
            <w:tcW w:w="417" w:type="dxa"/>
          </w:tcPr>
          <w:p w14:paraId="7E8ADF80" w14:textId="72A670F5" w:rsidR="007644B4" w:rsidRDefault="00B03471" w:rsidP="007644B4">
            <w:r>
              <w:t>13</w:t>
            </w:r>
          </w:p>
        </w:tc>
        <w:tc>
          <w:tcPr>
            <w:tcW w:w="4756" w:type="dxa"/>
          </w:tcPr>
          <w:p w14:paraId="76A6E20D" w14:textId="77777777" w:rsidR="007644B4" w:rsidRDefault="00C41060" w:rsidP="007644B4">
            <w:r>
              <w:t>Zijn de vluchtwegen duidelijk aangegeven en vrij?</w:t>
            </w:r>
          </w:p>
          <w:p w14:paraId="30AD3DFE" w14:textId="462AFBF6" w:rsidR="00C41060" w:rsidRDefault="00C41060" w:rsidP="007644B4"/>
        </w:tc>
        <w:tc>
          <w:tcPr>
            <w:tcW w:w="561" w:type="dxa"/>
            <w:shd w:val="clear" w:color="auto" w:fill="9BBB59" w:themeFill="accent3"/>
          </w:tcPr>
          <w:p w14:paraId="013002EF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29ED2D25" w14:textId="77777777" w:rsidR="007644B4" w:rsidRDefault="007644B4" w:rsidP="007644B4"/>
        </w:tc>
        <w:tc>
          <w:tcPr>
            <w:tcW w:w="627" w:type="dxa"/>
            <w:shd w:val="clear" w:color="auto" w:fill="EEECE1" w:themeFill="background2"/>
          </w:tcPr>
          <w:p w14:paraId="0AE99F44" w14:textId="77777777" w:rsidR="007644B4" w:rsidRDefault="007644B4" w:rsidP="007644B4"/>
        </w:tc>
        <w:tc>
          <w:tcPr>
            <w:tcW w:w="2350" w:type="dxa"/>
          </w:tcPr>
          <w:p w14:paraId="3F8FA2DF" w14:textId="77777777" w:rsidR="007644B4" w:rsidRDefault="007644B4" w:rsidP="007644B4"/>
        </w:tc>
      </w:tr>
      <w:tr w:rsidR="00B03471" w14:paraId="121C9210" w14:textId="77777777" w:rsidTr="00997D59">
        <w:trPr>
          <w:trHeight w:val="964"/>
        </w:trPr>
        <w:tc>
          <w:tcPr>
            <w:tcW w:w="417" w:type="dxa"/>
          </w:tcPr>
          <w:p w14:paraId="288CFD51" w14:textId="51E0171B" w:rsidR="007644B4" w:rsidRDefault="00B03471" w:rsidP="007644B4">
            <w:r>
              <w:t>14</w:t>
            </w:r>
          </w:p>
        </w:tc>
        <w:tc>
          <w:tcPr>
            <w:tcW w:w="4756" w:type="dxa"/>
          </w:tcPr>
          <w:p w14:paraId="016DCDFA" w14:textId="77777777" w:rsidR="007644B4" w:rsidRDefault="006F3FB6" w:rsidP="007644B4">
            <w:r>
              <w:t>Hangt er in het lokaal een ontruimingsplan met de vluchtroutes?</w:t>
            </w:r>
          </w:p>
          <w:p w14:paraId="43DEDBC6" w14:textId="7CEF3033" w:rsidR="006F3FB6" w:rsidRDefault="006F3FB6" w:rsidP="007644B4"/>
        </w:tc>
        <w:tc>
          <w:tcPr>
            <w:tcW w:w="561" w:type="dxa"/>
            <w:shd w:val="clear" w:color="auto" w:fill="9BBB59" w:themeFill="accent3"/>
          </w:tcPr>
          <w:p w14:paraId="57A2227B" w14:textId="77777777" w:rsidR="007644B4" w:rsidRDefault="007644B4" w:rsidP="007644B4"/>
        </w:tc>
        <w:tc>
          <w:tcPr>
            <w:tcW w:w="600" w:type="dxa"/>
            <w:shd w:val="clear" w:color="auto" w:fill="FF0000"/>
          </w:tcPr>
          <w:p w14:paraId="0211A393" w14:textId="77777777" w:rsidR="007644B4" w:rsidRDefault="007644B4" w:rsidP="007644B4"/>
        </w:tc>
        <w:tc>
          <w:tcPr>
            <w:tcW w:w="627" w:type="dxa"/>
            <w:shd w:val="clear" w:color="auto" w:fill="EEECE1" w:themeFill="background2"/>
          </w:tcPr>
          <w:p w14:paraId="79BCFE8A" w14:textId="77777777" w:rsidR="007644B4" w:rsidRDefault="007644B4" w:rsidP="007644B4"/>
        </w:tc>
        <w:tc>
          <w:tcPr>
            <w:tcW w:w="2350" w:type="dxa"/>
          </w:tcPr>
          <w:p w14:paraId="627DE08E" w14:textId="77777777" w:rsidR="007644B4" w:rsidRDefault="007644B4" w:rsidP="007644B4"/>
        </w:tc>
      </w:tr>
      <w:tr w:rsidR="006F3FB6" w14:paraId="563A1300" w14:textId="77777777" w:rsidTr="00997D59">
        <w:trPr>
          <w:trHeight w:val="705"/>
        </w:trPr>
        <w:tc>
          <w:tcPr>
            <w:tcW w:w="417" w:type="dxa"/>
          </w:tcPr>
          <w:p w14:paraId="7E019C10" w14:textId="63ADA13B" w:rsidR="006F3FB6" w:rsidRDefault="00BF628C" w:rsidP="007644B4">
            <w:r>
              <w:t>15</w:t>
            </w:r>
          </w:p>
        </w:tc>
        <w:tc>
          <w:tcPr>
            <w:tcW w:w="4756" w:type="dxa"/>
          </w:tcPr>
          <w:p w14:paraId="3B6E4AC9" w14:textId="77777777" w:rsidR="006F3FB6" w:rsidRDefault="00A1713F" w:rsidP="007644B4">
            <w:r>
              <w:t>Is de leerling bekend met de ontruimingsprocedure?</w:t>
            </w:r>
          </w:p>
          <w:p w14:paraId="1ECD0C79" w14:textId="17920E75" w:rsidR="00A1713F" w:rsidRDefault="00A1713F" w:rsidP="007644B4"/>
        </w:tc>
        <w:tc>
          <w:tcPr>
            <w:tcW w:w="561" w:type="dxa"/>
            <w:shd w:val="clear" w:color="auto" w:fill="9BBB59" w:themeFill="accent3"/>
          </w:tcPr>
          <w:p w14:paraId="3B643EC5" w14:textId="77777777" w:rsidR="006F3FB6" w:rsidRDefault="006F3FB6" w:rsidP="007644B4"/>
        </w:tc>
        <w:tc>
          <w:tcPr>
            <w:tcW w:w="600" w:type="dxa"/>
            <w:shd w:val="clear" w:color="auto" w:fill="FF0000"/>
          </w:tcPr>
          <w:p w14:paraId="0FC8E9FB" w14:textId="77777777" w:rsidR="006F3FB6" w:rsidRDefault="006F3FB6" w:rsidP="007644B4"/>
        </w:tc>
        <w:tc>
          <w:tcPr>
            <w:tcW w:w="627" w:type="dxa"/>
            <w:shd w:val="clear" w:color="auto" w:fill="EEECE1" w:themeFill="background2"/>
          </w:tcPr>
          <w:p w14:paraId="29C4F091" w14:textId="77777777" w:rsidR="006F3FB6" w:rsidRDefault="006F3FB6" w:rsidP="007644B4"/>
        </w:tc>
        <w:tc>
          <w:tcPr>
            <w:tcW w:w="2350" w:type="dxa"/>
          </w:tcPr>
          <w:p w14:paraId="034DAEDD" w14:textId="77777777" w:rsidR="006F3FB6" w:rsidRDefault="006F3FB6" w:rsidP="007644B4"/>
        </w:tc>
      </w:tr>
      <w:tr w:rsidR="006F3FB6" w14:paraId="6CABDE8B" w14:textId="77777777" w:rsidTr="00997D59">
        <w:trPr>
          <w:trHeight w:val="964"/>
        </w:trPr>
        <w:tc>
          <w:tcPr>
            <w:tcW w:w="417" w:type="dxa"/>
          </w:tcPr>
          <w:p w14:paraId="018BFF8F" w14:textId="3DFBB341" w:rsidR="006F3FB6" w:rsidRDefault="00BF628C" w:rsidP="007644B4">
            <w:r>
              <w:t>16</w:t>
            </w:r>
          </w:p>
        </w:tc>
        <w:tc>
          <w:tcPr>
            <w:tcW w:w="4756" w:type="dxa"/>
          </w:tcPr>
          <w:p w14:paraId="77E84B57" w14:textId="77777777" w:rsidR="006F3FB6" w:rsidRDefault="00A1713F" w:rsidP="007644B4">
            <w:r>
              <w:t xml:space="preserve">Is er een EHBO </w:t>
            </w:r>
            <w:r w:rsidR="00094EE5">
              <w:t>doos aanwezig en gecontroleerd op inhoud?</w:t>
            </w:r>
          </w:p>
          <w:p w14:paraId="72D7D01C" w14:textId="7072FCF1" w:rsidR="00094EE5" w:rsidRDefault="00094EE5" w:rsidP="007644B4"/>
        </w:tc>
        <w:tc>
          <w:tcPr>
            <w:tcW w:w="561" w:type="dxa"/>
            <w:shd w:val="clear" w:color="auto" w:fill="9BBB59" w:themeFill="accent3"/>
          </w:tcPr>
          <w:p w14:paraId="5C57C718" w14:textId="77777777" w:rsidR="006F3FB6" w:rsidRDefault="006F3FB6" w:rsidP="007644B4"/>
        </w:tc>
        <w:tc>
          <w:tcPr>
            <w:tcW w:w="600" w:type="dxa"/>
            <w:shd w:val="clear" w:color="auto" w:fill="FF0000"/>
          </w:tcPr>
          <w:p w14:paraId="2E7DD1F1" w14:textId="77777777" w:rsidR="006F3FB6" w:rsidRDefault="006F3FB6" w:rsidP="007644B4"/>
        </w:tc>
        <w:tc>
          <w:tcPr>
            <w:tcW w:w="627" w:type="dxa"/>
            <w:shd w:val="clear" w:color="auto" w:fill="EEECE1" w:themeFill="background2"/>
          </w:tcPr>
          <w:p w14:paraId="2BEBC572" w14:textId="77777777" w:rsidR="006F3FB6" w:rsidRDefault="006F3FB6" w:rsidP="007644B4"/>
        </w:tc>
        <w:tc>
          <w:tcPr>
            <w:tcW w:w="2350" w:type="dxa"/>
          </w:tcPr>
          <w:p w14:paraId="0F02776A" w14:textId="77777777" w:rsidR="006F3FB6" w:rsidRDefault="006F3FB6" w:rsidP="007644B4"/>
        </w:tc>
      </w:tr>
      <w:tr w:rsidR="006F3FB6" w14:paraId="7C778CEE" w14:textId="77777777" w:rsidTr="00997D59">
        <w:trPr>
          <w:trHeight w:val="705"/>
        </w:trPr>
        <w:tc>
          <w:tcPr>
            <w:tcW w:w="417" w:type="dxa"/>
          </w:tcPr>
          <w:p w14:paraId="11720086" w14:textId="58750EF3" w:rsidR="006F3FB6" w:rsidRDefault="00BF628C" w:rsidP="007644B4">
            <w:r>
              <w:t>17</w:t>
            </w:r>
          </w:p>
        </w:tc>
        <w:tc>
          <w:tcPr>
            <w:tcW w:w="4756" w:type="dxa"/>
          </w:tcPr>
          <w:p w14:paraId="49AA9DCB" w14:textId="77777777" w:rsidR="006F3FB6" w:rsidRDefault="006A2E22" w:rsidP="007644B4">
            <w:r>
              <w:t xml:space="preserve">Weet de </w:t>
            </w:r>
            <w:proofErr w:type="spellStart"/>
            <w:r>
              <w:t>lln</w:t>
            </w:r>
            <w:proofErr w:type="spellEnd"/>
            <w:r>
              <w:t xml:space="preserve"> hoe </w:t>
            </w:r>
            <w:r w:rsidR="00693792">
              <w:t>zij of hij eerste hulp kan krijgen?</w:t>
            </w:r>
          </w:p>
          <w:p w14:paraId="5D8ADD0F" w14:textId="6441159C" w:rsidR="00693792" w:rsidRDefault="00693792" w:rsidP="007644B4"/>
        </w:tc>
        <w:tc>
          <w:tcPr>
            <w:tcW w:w="561" w:type="dxa"/>
            <w:shd w:val="clear" w:color="auto" w:fill="9BBB59" w:themeFill="accent3"/>
          </w:tcPr>
          <w:p w14:paraId="334F741F" w14:textId="77777777" w:rsidR="006F3FB6" w:rsidRDefault="006F3FB6" w:rsidP="007644B4"/>
        </w:tc>
        <w:tc>
          <w:tcPr>
            <w:tcW w:w="600" w:type="dxa"/>
            <w:shd w:val="clear" w:color="auto" w:fill="FF0000"/>
          </w:tcPr>
          <w:p w14:paraId="0A26A3C7" w14:textId="77777777" w:rsidR="006F3FB6" w:rsidRDefault="006F3FB6" w:rsidP="007644B4"/>
        </w:tc>
        <w:tc>
          <w:tcPr>
            <w:tcW w:w="627" w:type="dxa"/>
            <w:shd w:val="clear" w:color="auto" w:fill="EEECE1" w:themeFill="background2"/>
          </w:tcPr>
          <w:p w14:paraId="0765CCF5" w14:textId="77777777" w:rsidR="006F3FB6" w:rsidRDefault="006F3FB6" w:rsidP="007644B4"/>
        </w:tc>
        <w:tc>
          <w:tcPr>
            <w:tcW w:w="2350" w:type="dxa"/>
          </w:tcPr>
          <w:p w14:paraId="6774874D" w14:textId="77777777" w:rsidR="006F3FB6" w:rsidRDefault="006F3FB6" w:rsidP="007644B4"/>
        </w:tc>
      </w:tr>
      <w:tr w:rsidR="006F3FB6" w14:paraId="142A3C65" w14:textId="77777777" w:rsidTr="00997D59">
        <w:trPr>
          <w:trHeight w:val="952"/>
        </w:trPr>
        <w:tc>
          <w:tcPr>
            <w:tcW w:w="417" w:type="dxa"/>
          </w:tcPr>
          <w:p w14:paraId="6DD9CC3B" w14:textId="1D1F04A4" w:rsidR="006F3FB6" w:rsidRDefault="00BF628C" w:rsidP="007644B4">
            <w:r>
              <w:t>18</w:t>
            </w:r>
          </w:p>
        </w:tc>
        <w:tc>
          <w:tcPr>
            <w:tcW w:w="4756" w:type="dxa"/>
          </w:tcPr>
          <w:p w14:paraId="7A423E9F" w14:textId="77777777" w:rsidR="006F3FB6" w:rsidRDefault="00F65918" w:rsidP="007644B4">
            <w:r>
              <w:t>Is er</w:t>
            </w:r>
            <w:r w:rsidR="00ED7D2C">
              <w:t xml:space="preserve"> een afsprakenlijst (werkplaatsreglement) aanwe</w:t>
            </w:r>
            <w:r w:rsidR="0059164A">
              <w:t>zig over veilig gedrag?</w:t>
            </w:r>
          </w:p>
          <w:p w14:paraId="577CF210" w14:textId="7AA7C036" w:rsidR="0059164A" w:rsidRDefault="0059164A" w:rsidP="007644B4"/>
        </w:tc>
        <w:tc>
          <w:tcPr>
            <w:tcW w:w="561" w:type="dxa"/>
            <w:shd w:val="clear" w:color="auto" w:fill="9BBB59" w:themeFill="accent3"/>
          </w:tcPr>
          <w:p w14:paraId="6F5F28C0" w14:textId="77777777" w:rsidR="006F3FB6" w:rsidRDefault="006F3FB6" w:rsidP="007644B4"/>
        </w:tc>
        <w:tc>
          <w:tcPr>
            <w:tcW w:w="600" w:type="dxa"/>
            <w:shd w:val="clear" w:color="auto" w:fill="FF0000"/>
          </w:tcPr>
          <w:p w14:paraId="30AB3EE5" w14:textId="77777777" w:rsidR="006F3FB6" w:rsidRDefault="006F3FB6" w:rsidP="007644B4"/>
        </w:tc>
        <w:tc>
          <w:tcPr>
            <w:tcW w:w="627" w:type="dxa"/>
            <w:shd w:val="clear" w:color="auto" w:fill="EEECE1" w:themeFill="background2"/>
          </w:tcPr>
          <w:p w14:paraId="34989575" w14:textId="77777777" w:rsidR="006F3FB6" w:rsidRDefault="006F3FB6" w:rsidP="007644B4"/>
        </w:tc>
        <w:tc>
          <w:tcPr>
            <w:tcW w:w="2350" w:type="dxa"/>
          </w:tcPr>
          <w:p w14:paraId="5CAA812B" w14:textId="77777777" w:rsidR="006F3FB6" w:rsidRDefault="006F3FB6" w:rsidP="007644B4"/>
        </w:tc>
      </w:tr>
      <w:tr w:rsidR="006F3FB6" w14:paraId="2A8484D4" w14:textId="77777777" w:rsidTr="00997D59">
        <w:trPr>
          <w:trHeight w:val="705"/>
        </w:trPr>
        <w:tc>
          <w:tcPr>
            <w:tcW w:w="417" w:type="dxa"/>
          </w:tcPr>
          <w:p w14:paraId="3EA38F47" w14:textId="43826AF1" w:rsidR="006F3FB6" w:rsidRDefault="00BF628C" w:rsidP="007644B4">
            <w:r>
              <w:t>19</w:t>
            </w:r>
          </w:p>
        </w:tc>
        <w:tc>
          <w:tcPr>
            <w:tcW w:w="4756" w:type="dxa"/>
          </w:tcPr>
          <w:p w14:paraId="03E96EE6" w14:textId="77777777" w:rsidR="006F3FB6" w:rsidRDefault="0059164A" w:rsidP="007644B4">
            <w:r>
              <w:t xml:space="preserve">Wordt aan de </w:t>
            </w:r>
            <w:proofErr w:type="spellStart"/>
            <w:r>
              <w:t>lln</w:t>
            </w:r>
            <w:proofErr w:type="spellEnd"/>
            <w:r>
              <w:t xml:space="preserve"> instructie gegeven over veilig gedrag?</w:t>
            </w:r>
          </w:p>
          <w:p w14:paraId="23BC658B" w14:textId="6211E626" w:rsidR="0059164A" w:rsidRDefault="0059164A" w:rsidP="007644B4"/>
        </w:tc>
        <w:tc>
          <w:tcPr>
            <w:tcW w:w="561" w:type="dxa"/>
            <w:shd w:val="clear" w:color="auto" w:fill="9BBB59" w:themeFill="accent3"/>
          </w:tcPr>
          <w:p w14:paraId="0D905BAB" w14:textId="77777777" w:rsidR="006F3FB6" w:rsidRDefault="006F3FB6" w:rsidP="007644B4"/>
        </w:tc>
        <w:tc>
          <w:tcPr>
            <w:tcW w:w="600" w:type="dxa"/>
            <w:shd w:val="clear" w:color="auto" w:fill="FF0000"/>
          </w:tcPr>
          <w:p w14:paraId="76195E3F" w14:textId="77777777" w:rsidR="006F3FB6" w:rsidRDefault="006F3FB6" w:rsidP="007644B4"/>
        </w:tc>
        <w:tc>
          <w:tcPr>
            <w:tcW w:w="627" w:type="dxa"/>
            <w:shd w:val="clear" w:color="auto" w:fill="EEECE1" w:themeFill="background2"/>
          </w:tcPr>
          <w:p w14:paraId="4641A0C1" w14:textId="77777777" w:rsidR="006F3FB6" w:rsidRDefault="006F3FB6" w:rsidP="007644B4"/>
        </w:tc>
        <w:tc>
          <w:tcPr>
            <w:tcW w:w="2350" w:type="dxa"/>
          </w:tcPr>
          <w:p w14:paraId="5EC0EE58" w14:textId="77777777" w:rsidR="006F3FB6" w:rsidRDefault="006F3FB6" w:rsidP="007644B4"/>
        </w:tc>
      </w:tr>
      <w:tr w:rsidR="006F3FB6" w14:paraId="32F84262" w14:textId="77777777" w:rsidTr="00997D59">
        <w:trPr>
          <w:trHeight w:val="964"/>
        </w:trPr>
        <w:tc>
          <w:tcPr>
            <w:tcW w:w="417" w:type="dxa"/>
          </w:tcPr>
          <w:p w14:paraId="58D8E7E7" w14:textId="20CC3C47" w:rsidR="006F3FB6" w:rsidRDefault="00BF628C" w:rsidP="007644B4">
            <w:r>
              <w:t>20</w:t>
            </w:r>
          </w:p>
        </w:tc>
        <w:tc>
          <w:tcPr>
            <w:tcW w:w="4756" w:type="dxa"/>
          </w:tcPr>
          <w:p w14:paraId="6D5958D7" w14:textId="77777777" w:rsidR="006F3FB6" w:rsidRDefault="00C61182" w:rsidP="007644B4">
            <w:r>
              <w:t>Is er voldoende toezicht door de leerkracht op het werk</w:t>
            </w:r>
            <w:r w:rsidR="005C50B7">
              <w:t>lokaal en/of werkplaats?</w:t>
            </w:r>
          </w:p>
          <w:p w14:paraId="14457FD5" w14:textId="1B7AF610" w:rsidR="005C50B7" w:rsidRDefault="005C50B7" w:rsidP="007644B4"/>
        </w:tc>
        <w:tc>
          <w:tcPr>
            <w:tcW w:w="561" w:type="dxa"/>
            <w:shd w:val="clear" w:color="auto" w:fill="9BBB59" w:themeFill="accent3"/>
          </w:tcPr>
          <w:p w14:paraId="4945CBF8" w14:textId="77777777" w:rsidR="006F3FB6" w:rsidRDefault="006F3FB6" w:rsidP="007644B4"/>
        </w:tc>
        <w:tc>
          <w:tcPr>
            <w:tcW w:w="600" w:type="dxa"/>
            <w:shd w:val="clear" w:color="auto" w:fill="FF0000"/>
          </w:tcPr>
          <w:p w14:paraId="15AECEC6" w14:textId="77777777" w:rsidR="006F3FB6" w:rsidRDefault="006F3FB6" w:rsidP="007644B4"/>
        </w:tc>
        <w:tc>
          <w:tcPr>
            <w:tcW w:w="627" w:type="dxa"/>
            <w:shd w:val="clear" w:color="auto" w:fill="EEECE1" w:themeFill="background2"/>
          </w:tcPr>
          <w:p w14:paraId="6E3F480F" w14:textId="77777777" w:rsidR="006F3FB6" w:rsidRDefault="006F3FB6" w:rsidP="007644B4"/>
        </w:tc>
        <w:tc>
          <w:tcPr>
            <w:tcW w:w="2350" w:type="dxa"/>
          </w:tcPr>
          <w:p w14:paraId="0CBC6841" w14:textId="77777777" w:rsidR="006F3FB6" w:rsidRDefault="006F3FB6" w:rsidP="007644B4"/>
        </w:tc>
      </w:tr>
      <w:tr w:rsidR="000B1988" w14:paraId="2FC6B9D0" w14:textId="77777777" w:rsidTr="00997D59">
        <w:trPr>
          <w:trHeight w:val="358"/>
        </w:trPr>
        <w:tc>
          <w:tcPr>
            <w:tcW w:w="9315" w:type="dxa"/>
            <w:gridSpan w:val="6"/>
          </w:tcPr>
          <w:p w14:paraId="122BA788" w14:textId="77777777" w:rsidR="000B1988" w:rsidRDefault="000B1988" w:rsidP="007644B4"/>
        </w:tc>
      </w:tr>
      <w:tr w:rsidR="007D637B" w14:paraId="1DA8DE38" w14:textId="77777777" w:rsidTr="00997D59">
        <w:trPr>
          <w:trHeight w:val="346"/>
        </w:trPr>
        <w:tc>
          <w:tcPr>
            <w:tcW w:w="5174" w:type="dxa"/>
            <w:gridSpan w:val="2"/>
            <w:shd w:val="clear" w:color="auto" w:fill="F79646" w:themeFill="accent6"/>
          </w:tcPr>
          <w:p w14:paraId="72CC7284" w14:textId="1B946200" w:rsidR="007D637B" w:rsidRPr="000B1988" w:rsidRDefault="000B1988" w:rsidP="000B1988">
            <w:pPr>
              <w:jc w:val="center"/>
              <w:rPr>
                <w:b/>
                <w:bCs/>
              </w:rPr>
            </w:pPr>
            <w:r w:rsidRPr="000B1988">
              <w:rPr>
                <w:b/>
                <w:bCs/>
              </w:rPr>
              <w:t>Handtekening leerling</w:t>
            </w:r>
          </w:p>
        </w:tc>
        <w:tc>
          <w:tcPr>
            <w:tcW w:w="4141" w:type="dxa"/>
            <w:gridSpan w:val="4"/>
            <w:shd w:val="clear" w:color="auto" w:fill="F79646" w:themeFill="accent6"/>
          </w:tcPr>
          <w:p w14:paraId="71DBF091" w14:textId="48543F67" w:rsidR="007D637B" w:rsidRPr="000B1988" w:rsidRDefault="000B1988" w:rsidP="000B1988">
            <w:pPr>
              <w:jc w:val="center"/>
              <w:rPr>
                <w:b/>
                <w:bCs/>
              </w:rPr>
            </w:pPr>
            <w:r w:rsidRPr="000B1988">
              <w:rPr>
                <w:b/>
                <w:bCs/>
              </w:rPr>
              <w:t>Handtekening leerkracht</w:t>
            </w:r>
          </w:p>
        </w:tc>
      </w:tr>
      <w:tr w:rsidR="007D637B" w14:paraId="1375C6F5" w14:textId="77777777" w:rsidTr="00997D59">
        <w:trPr>
          <w:trHeight w:val="719"/>
        </w:trPr>
        <w:tc>
          <w:tcPr>
            <w:tcW w:w="5174" w:type="dxa"/>
            <w:gridSpan w:val="2"/>
          </w:tcPr>
          <w:p w14:paraId="26225F4B" w14:textId="77777777" w:rsidR="007D637B" w:rsidRDefault="007D637B" w:rsidP="007644B4"/>
          <w:p w14:paraId="35889020" w14:textId="77777777" w:rsidR="000B1988" w:rsidRDefault="000B1988" w:rsidP="007644B4"/>
          <w:p w14:paraId="29DAC28C" w14:textId="77777777" w:rsidR="000B1988" w:rsidRDefault="000B1988" w:rsidP="007644B4"/>
        </w:tc>
        <w:tc>
          <w:tcPr>
            <w:tcW w:w="4141" w:type="dxa"/>
            <w:gridSpan w:val="4"/>
            <w:shd w:val="clear" w:color="auto" w:fill="auto"/>
          </w:tcPr>
          <w:p w14:paraId="513904B0" w14:textId="77777777" w:rsidR="007D637B" w:rsidRDefault="007D637B" w:rsidP="007644B4"/>
        </w:tc>
      </w:tr>
    </w:tbl>
    <w:p w14:paraId="66108AF4" w14:textId="77777777" w:rsidR="007644B4" w:rsidRPr="007644B4" w:rsidRDefault="007644B4" w:rsidP="007644B4"/>
    <w:sectPr w:rsidR="007644B4" w:rsidRPr="007644B4" w:rsidSect="00AA17F2">
      <w:headerReference w:type="default" r:id="rId8"/>
      <w:footerReference w:type="default" r:id="rId9"/>
      <w:pgSz w:w="11906" w:h="16838"/>
      <w:pgMar w:top="1417" w:right="1133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A6880" w14:textId="77777777" w:rsidR="00AA17F2" w:rsidRDefault="00AA17F2" w:rsidP="00F06A19">
      <w:pPr>
        <w:spacing w:after="0" w:line="240" w:lineRule="auto"/>
      </w:pPr>
      <w:r>
        <w:separator/>
      </w:r>
    </w:p>
  </w:endnote>
  <w:endnote w:type="continuationSeparator" w:id="0">
    <w:p w14:paraId="392D46D8" w14:textId="77777777" w:rsidR="00AA17F2" w:rsidRDefault="00AA17F2" w:rsidP="00F0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ghteous">
    <w:altName w:val="Calibri"/>
    <w:charset w:val="00"/>
    <w:family w:val="auto"/>
    <w:pitch w:val="variable"/>
    <w:sig w:usb0="A00000EF" w:usb1="4000004A" w:usb2="00000000" w:usb3="00000000" w:csb0="0000009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9E2D" w14:textId="77777777" w:rsidR="00120936" w:rsidRPr="00EA1E44" w:rsidRDefault="00D838EC" w:rsidP="00120936">
    <w:pPr>
      <w:pStyle w:val="Standard"/>
      <w:spacing w:after="0" w:line="240" w:lineRule="auto"/>
      <w:jc w:val="center"/>
      <w:rPr>
        <w:rFonts w:ascii="Righteous" w:eastAsia="Times New Roman" w:hAnsi="Righteous"/>
        <w:color w:val="A9B905"/>
        <w:sz w:val="32"/>
        <w:lang w:val="nl-NL" w:eastAsia="nl-NL"/>
      </w:rPr>
    </w:pPr>
    <w:r>
      <w:rPr>
        <w:rFonts w:ascii="Righteous" w:eastAsia="Times New Roman" w:hAnsi="Righteous"/>
        <w:color w:val="A9B905"/>
        <w:sz w:val="32"/>
        <w:lang w:val="nl-NL" w:eastAsia="nl-NL"/>
      </w:rPr>
      <w:t>Samen leren, leven en kiezen!</w:t>
    </w:r>
    <w:r w:rsidR="00120936" w:rsidRPr="00EA1E44">
      <w:rPr>
        <w:rFonts w:ascii="Righteous" w:eastAsia="Times New Roman" w:hAnsi="Righteous"/>
        <w:color w:val="A9B905"/>
        <w:sz w:val="32"/>
        <w:lang w:val="nl-NL" w:eastAsia="nl-NL"/>
      </w:rPr>
      <w:t xml:space="preserve"> </w:t>
    </w:r>
  </w:p>
  <w:p w14:paraId="18D6E5EA" w14:textId="77777777" w:rsidR="00120936" w:rsidRDefault="00120936" w:rsidP="00120936">
    <w:pPr>
      <w:pStyle w:val="Standard"/>
      <w:spacing w:after="0" w:line="240" w:lineRule="auto"/>
      <w:jc w:val="center"/>
      <w:rPr>
        <w:rFonts w:ascii="Lato" w:eastAsia="Times New Roman" w:hAnsi="Lato" w:cs="Lato"/>
        <w:lang w:val="nl-NL" w:eastAsia="nl-NL"/>
      </w:rPr>
    </w:pPr>
    <w:r w:rsidRPr="00120936">
      <w:rPr>
        <w:rFonts w:ascii="Lato" w:eastAsia="Times New Roman" w:hAnsi="Lato" w:cs="Lato"/>
        <w:lang w:val="nl-NL" w:eastAsia="nl-NL"/>
      </w:rPr>
      <w:t xml:space="preserve">Onteigeningsstraat 41 b/d 9060 ZELZATE  tel. 09 345 59 10  </w:t>
    </w:r>
  </w:p>
  <w:p w14:paraId="073EF304" w14:textId="77777777" w:rsidR="00120936" w:rsidRPr="00120936" w:rsidRDefault="00120936" w:rsidP="00120936">
    <w:pPr>
      <w:pStyle w:val="Standard"/>
      <w:spacing w:after="0" w:line="240" w:lineRule="auto"/>
      <w:jc w:val="center"/>
      <w:rPr>
        <w:rFonts w:ascii="Lato" w:hAnsi="Lato" w:cs="Lato"/>
      </w:rPr>
    </w:pPr>
    <w:r w:rsidRPr="00120936">
      <w:rPr>
        <w:rFonts w:ascii="Lato" w:eastAsia="Times New Roman" w:hAnsi="Lato" w:cs="Lato"/>
        <w:lang w:val="nl-NL" w:eastAsia="nl-NL"/>
      </w:rPr>
      <w:t>info.</w:t>
    </w:r>
    <w:r w:rsidR="00472D09">
      <w:rPr>
        <w:rFonts w:ascii="Lato" w:eastAsia="Times New Roman" w:hAnsi="Lato" w:cs="Lato"/>
        <w:lang w:val="nl-NL" w:eastAsia="nl-NL"/>
      </w:rPr>
      <w:t>atheneum</w:t>
    </w:r>
    <w:r w:rsidRPr="00120936">
      <w:rPr>
        <w:rFonts w:ascii="Lato" w:eastAsia="Times New Roman" w:hAnsi="Lato" w:cs="Lato"/>
        <w:lang w:val="nl-NL" w:eastAsia="nl-NL"/>
      </w:rPr>
      <w:t>@campus-erasmus.be www.</w:t>
    </w:r>
    <w:r w:rsidR="00FE5298">
      <w:rPr>
        <w:rFonts w:ascii="Lato" w:eastAsia="Times New Roman" w:hAnsi="Lato" w:cs="Lato"/>
        <w:lang w:val="nl-NL" w:eastAsia="nl-NL"/>
      </w:rPr>
      <w:t>campus-erasmus</w:t>
    </w:r>
    <w:r w:rsidRPr="00120936">
      <w:rPr>
        <w:rFonts w:ascii="Lato" w:eastAsia="Times New Roman" w:hAnsi="Lato" w:cs="Lato"/>
        <w:lang w:val="nl-NL" w:eastAsia="nl-NL"/>
      </w:rPr>
      <w:t>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5C57" w14:textId="77777777" w:rsidR="00AA17F2" w:rsidRDefault="00AA17F2" w:rsidP="00F06A19">
      <w:pPr>
        <w:spacing w:after="0" w:line="240" w:lineRule="auto"/>
      </w:pPr>
      <w:r>
        <w:separator/>
      </w:r>
    </w:p>
  </w:footnote>
  <w:footnote w:type="continuationSeparator" w:id="0">
    <w:p w14:paraId="305FBA37" w14:textId="77777777" w:rsidR="00AA17F2" w:rsidRDefault="00AA17F2" w:rsidP="00F0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B1ED" w14:textId="77777777" w:rsidR="00D46100" w:rsidRPr="00D46100" w:rsidRDefault="00FE5298" w:rsidP="00D46100">
    <w:pPr>
      <w:pStyle w:val="TopVoorbeelden"/>
      <w:rPr>
        <w:b/>
      </w:rPr>
    </w:pPr>
    <w:r w:rsidRPr="00D46100">
      <w:rPr>
        <w:noProof/>
        <w:lang w:eastAsia="nl-B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28E9054" wp14:editId="1243D9C2">
              <wp:simplePos x="0" y="0"/>
              <wp:positionH relativeFrom="column">
                <wp:posOffset>-1061720</wp:posOffset>
              </wp:positionH>
              <wp:positionV relativeFrom="paragraph">
                <wp:posOffset>-297180</wp:posOffset>
              </wp:positionV>
              <wp:extent cx="6900545" cy="9553575"/>
              <wp:effectExtent l="0" t="114300" r="205105" b="142875"/>
              <wp:wrapNone/>
              <wp:docPr id="3" name="Groe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0545" cy="9553575"/>
                        <a:chOff x="0" y="0"/>
                        <a:chExt cx="6424295" cy="9850120"/>
                      </a:xfrm>
                    </wpg:grpSpPr>
                    <wps:wsp>
                      <wps:cNvPr id="8" name="AutoShape 2"/>
                      <wps:cNvSpPr>
                        <a:spLocks noChangeArrowheads="1"/>
                      </wps:cNvSpPr>
                      <wps:spPr bwMode="auto">
                        <a:xfrm rot="21444999">
                          <a:off x="0" y="57150"/>
                          <a:ext cx="6414930" cy="9760292"/>
                        </a:xfrm>
                        <a:custGeom>
                          <a:avLst/>
                          <a:gdLst>
                            <a:gd name="connsiteX0" fmla="*/ 0 w 7747000"/>
                            <a:gd name="connsiteY0" fmla="*/ 335368 h 9867265"/>
                            <a:gd name="connsiteX1" fmla="*/ 335368 w 7747000"/>
                            <a:gd name="connsiteY1" fmla="*/ 0 h 9867265"/>
                            <a:gd name="connsiteX2" fmla="*/ 7411632 w 7747000"/>
                            <a:gd name="connsiteY2" fmla="*/ 0 h 9867265"/>
                            <a:gd name="connsiteX3" fmla="*/ 7747000 w 7747000"/>
                            <a:gd name="connsiteY3" fmla="*/ 335368 h 9867265"/>
                            <a:gd name="connsiteX4" fmla="*/ 7747000 w 7747000"/>
                            <a:gd name="connsiteY4" fmla="*/ 9531897 h 9867265"/>
                            <a:gd name="connsiteX5" fmla="*/ 7411632 w 7747000"/>
                            <a:gd name="connsiteY5" fmla="*/ 9867265 h 9867265"/>
                            <a:gd name="connsiteX6" fmla="*/ 335368 w 7747000"/>
                            <a:gd name="connsiteY6" fmla="*/ 9867265 h 9867265"/>
                            <a:gd name="connsiteX7" fmla="*/ 0 w 7747000"/>
                            <a:gd name="connsiteY7" fmla="*/ 9531897 h 9867265"/>
                            <a:gd name="connsiteX8" fmla="*/ 0 w 7747000"/>
                            <a:gd name="connsiteY8" fmla="*/ 335368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8" fmla="*/ 7503072 w 7747000"/>
                            <a:gd name="connsiteY8" fmla="*/ 91440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0" fmla="*/ 7747000 w 7747000"/>
                            <a:gd name="connsiteY0" fmla="*/ 335368 h 9867265"/>
                            <a:gd name="connsiteX1" fmla="*/ 7747000 w 7747000"/>
                            <a:gd name="connsiteY1" fmla="*/ 9531897 h 9867265"/>
                            <a:gd name="connsiteX2" fmla="*/ 7411632 w 7747000"/>
                            <a:gd name="connsiteY2" fmla="*/ 9867265 h 9867265"/>
                            <a:gd name="connsiteX3" fmla="*/ 335368 w 7747000"/>
                            <a:gd name="connsiteY3" fmla="*/ 9867265 h 9867265"/>
                            <a:gd name="connsiteX4" fmla="*/ 0 w 7747000"/>
                            <a:gd name="connsiteY4" fmla="*/ 9531897 h 9867265"/>
                            <a:gd name="connsiteX5" fmla="*/ 0 w 7747000"/>
                            <a:gd name="connsiteY5" fmla="*/ 335368 h 9867265"/>
                            <a:gd name="connsiteX6" fmla="*/ 335368 w 7747000"/>
                            <a:gd name="connsiteY6" fmla="*/ 0 h 9867265"/>
                            <a:gd name="connsiteX0" fmla="*/ 7747000 w 7747000"/>
                            <a:gd name="connsiteY0" fmla="*/ 0 h 9531897"/>
                            <a:gd name="connsiteX1" fmla="*/ 7747000 w 7747000"/>
                            <a:gd name="connsiteY1" fmla="*/ 9196529 h 9531897"/>
                            <a:gd name="connsiteX2" fmla="*/ 7411632 w 7747000"/>
                            <a:gd name="connsiteY2" fmla="*/ 9531897 h 9531897"/>
                            <a:gd name="connsiteX3" fmla="*/ 335368 w 7747000"/>
                            <a:gd name="connsiteY3" fmla="*/ 9531897 h 9531897"/>
                            <a:gd name="connsiteX4" fmla="*/ 0 w 7747000"/>
                            <a:gd name="connsiteY4" fmla="*/ 9196529 h 9531897"/>
                            <a:gd name="connsiteX5" fmla="*/ 0 w 7747000"/>
                            <a:gd name="connsiteY5" fmla="*/ 0 h 9531897"/>
                            <a:gd name="connsiteX0" fmla="*/ 7747000 w 7747000"/>
                            <a:gd name="connsiteY0" fmla="*/ 0 h 9531897"/>
                            <a:gd name="connsiteX1" fmla="*/ 7747000 w 7747000"/>
                            <a:gd name="connsiteY1" fmla="*/ 9196529 h 9531897"/>
                            <a:gd name="connsiteX2" fmla="*/ 7411632 w 7747000"/>
                            <a:gd name="connsiteY2" fmla="*/ 9531897 h 9531897"/>
                            <a:gd name="connsiteX3" fmla="*/ 335368 w 7747000"/>
                            <a:gd name="connsiteY3" fmla="*/ 9531897 h 9531897"/>
                            <a:gd name="connsiteX4" fmla="*/ 0 w 7747000"/>
                            <a:gd name="connsiteY4" fmla="*/ 9196529 h 9531897"/>
                            <a:gd name="connsiteX0" fmla="*/ 7411632 w 7411632"/>
                            <a:gd name="connsiteY0" fmla="*/ 0 h 9531897"/>
                            <a:gd name="connsiteX1" fmla="*/ 7411632 w 7411632"/>
                            <a:gd name="connsiteY1" fmla="*/ 9196529 h 9531897"/>
                            <a:gd name="connsiteX2" fmla="*/ 7076264 w 7411632"/>
                            <a:gd name="connsiteY2" fmla="*/ 9531897 h 9531897"/>
                            <a:gd name="connsiteX3" fmla="*/ 0 w 7411632"/>
                            <a:gd name="connsiteY3" fmla="*/ 9531897 h 9531897"/>
                            <a:gd name="connsiteX0" fmla="*/ 7413608 w 7413608"/>
                            <a:gd name="connsiteY0" fmla="*/ 0 h 9770010"/>
                            <a:gd name="connsiteX1" fmla="*/ 7411632 w 7413608"/>
                            <a:gd name="connsiteY1" fmla="*/ 9434642 h 9770010"/>
                            <a:gd name="connsiteX2" fmla="*/ 7076264 w 7413608"/>
                            <a:gd name="connsiteY2" fmla="*/ 9770010 h 9770010"/>
                            <a:gd name="connsiteX3" fmla="*/ 0 w 7413608"/>
                            <a:gd name="connsiteY3" fmla="*/ 9770010 h 97700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413608" h="9770010">
                              <a:moveTo>
                                <a:pt x="7413608" y="0"/>
                              </a:moveTo>
                              <a:cubicBezTo>
                                <a:pt x="7413608" y="3065510"/>
                                <a:pt x="7411632" y="6369132"/>
                                <a:pt x="7411632" y="9434642"/>
                              </a:cubicBezTo>
                              <a:cubicBezTo>
                                <a:pt x="7411632" y="9619861"/>
                                <a:pt x="7261483" y="9770010"/>
                                <a:pt x="7076264" y="9770010"/>
                              </a:cubicBezTo>
                              <a:lnTo>
                                <a:pt x="0" y="97700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B3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1"/>
                      <wps:cNvSpPr>
                        <a:spLocks noChangeArrowheads="1"/>
                      </wps:cNvSpPr>
                      <wps:spPr bwMode="auto">
                        <a:xfrm rot="21512726">
                          <a:off x="95250" y="0"/>
                          <a:ext cx="6329045" cy="9850120"/>
                        </a:xfrm>
                        <a:custGeom>
                          <a:avLst/>
                          <a:gdLst>
                            <a:gd name="connsiteX0" fmla="*/ 0 w 7747000"/>
                            <a:gd name="connsiteY0" fmla="*/ 335368 h 9867265"/>
                            <a:gd name="connsiteX1" fmla="*/ 335368 w 7747000"/>
                            <a:gd name="connsiteY1" fmla="*/ 0 h 9867265"/>
                            <a:gd name="connsiteX2" fmla="*/ 7411632 w 7747000"/>
                            <a:gd name="connsiteY2" fmla="*/ 0 h 9867265"/>
                            <a:gd name="connsiteX3" fmla="*/ 7747000 w 7747000"/>
                            <a:gd name="connsiteY3" fmla="*/ 335368 h 9867265"/>
                            <a:gd name="connsiteX4" fmla="*/ 7747000 w 7747000"/>
                            <a:gd name="connsiteY4" fmla="*/ 9531897 h 9867265"/>
                            <a:gd name="connsiteX5" fmla="*/ 7411632 w 7747000"/>
                            <a:gd name="connsiteY5" fmla="*/ 9867265 h 9867265"/>
                            <a:gd name="connsiteX6" fmla="*/ 335368 w 7747000"/>
                            <a:gd name="connsiteY6" fmla="*/ 9867265 h 9867265"/>
                            <a:gd name="connsiteX7" fmla="*/ 0 w 7747000"/>
                            <a:gd name="connsiteY7" fmla="*/ 9531897 h 9867265"/>
                            <a:gd name="connsiteX8" fmla="*/ 0 w 7747000"/>
                            <a:gd name="connsiteY8" fmla="*/ 335368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8" fmla="*/ 7503072 w 7747000"/>
                            <a:gd name="connsiteY8" fmla="*/ 91440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0" fmla="*/ 7747000 w 7747000"/>
                            <a:gd name="connsiteY0" fmla="*/ 335368 h 9867265"/>
                            <a:gd name="connsiteX1" fmla="*/ 7747000 w 7747000"/>
                            <a:gd name="connsiteY1" fmla="*/ 9531897 h 9867265"/>
                            <a:gd name="connsiteX2" fmla="*/ 7411632 w 7747000"/>
                            <a:gd name="connsiteY2" fmla="*/ 9867265 h 9867265"/>
                            <a:gd name="connsiteX3" fmla="*/ 335368 w 7747000"/>
                            <a:gd name="connsiteY3" fmla="*/ 9867265 h 9867265"/>
                            <a:gd name="connsiteX4" fmla="*/ 0 w 7747000"/>
                            <a:gd name="connsiteY4" fmla="*/ 9531897 h 9867265"/>
                            <a:gd name="connsiteX5" fmla="*/ 0 w 7747000"/>
                            <a:gd name="connsiteY5" fmla="*/ 335368 h 9867265"/>
                            <a:gd name="connsiteX6" fmla="*/ 335368 w 7747000"/>
                            <a:gd name="connsiteY6" fmla="*/ 0 h 9867265"/>
                            <a:gd name="connsiteX0" fmla="*/ 8063452 w 8063452"/>
                            <a:gd name="connsiteY0" fmla="*/ 335368 h 9867265"/>
                            <a:gd name="connsiteX1" fmla="*/ 8063452 w 8063452"/>
                            <a:gd name="connsiteY1" fmla="*/ 9531897 h 9867265"/>
                            <a:gd name="connsiteX2" fmla="*/ 7728084 w 8063452"/>
                            <a:gd name="connsiteY2" fmla="*/ 9867265 h 9867265"/>
                            <a:gd name="connsiteX3" fmla="*/ 651820 w 8063452"/>
                            <a:gd name="connsiteY3" fmla="*/ 9867265 h 9867265"/>
                            <a:gd name="connsiteX4" fmla="*/ 316452 w 8063452"/>
                            <a:gd name="connsiteY4" fmla="*/ 335368 h 9867265"/>
                            <a:gd name="connsiteX5" fmla="*/ 651820 w 8063452"/>
                            <a:gd name="connsiteY5" fmla="*/ 0 h 9867265"/>
                            <a:gd name="connsiteX0" fmla="*/ 8063452 w 8063452"/>
                            <a:gd name="connsiteY0" fmla="*/ 0 h 9531897"/>
                            <a:gd name="connsiteX1" fmla="*/ 8063452 w 8063452"/>
                            <a:gd name="connsiteY1" fmla="*/ 9196529 h 9531897"/>
                            <a:gd name="connsiteX2" fmla="*/ 7728084 w 8063452"/>
                            <a:gd name="connsiteY2" fmla="*/ 9531897 h 9531897"/>
                            <a:gd name="connsiteX3" fmla="*/ 651820 w 8063452"/>
                            <a:gd name="connsiteY3" fmla="*/ 9531897 h 9531897"/>
                            <a:gd name="connsiteX4" fmla="*/ 316452 w 8063452"/>
                            <a:gd name="connsiteY4" fmla="*/ 0 h 9531897"/>
                            <a:gd name="connsiteX0" fmla="*/ 7411632 w 7411632"/>
                            <a:gd name="connsiteY0" fmla="*/ 0 h 9531897"/>
                            <a:gd name="connsiteX1" fmla="*/ 7411632 w 7411632"/>
                            <a:gd name="connsiteY1" fmla="*/ 9196529 h 9531897"/>
                            <a:gd name="connsiteX2" fmla="*/ 7076264 w 7411632"/>
                            <a:gd name="connsiteY2" fmla="*/ 9531897 h 9531897"/>
                            <a:gd name="connsiteX3" fmla="*/ 0 w 7411632"/>
                            <a:gd name="connsiteY3" fmla="*/ 9531897 h 9531897"/>
                            <a:gd name="connsiteX0" fmla="*/ 7411086 w 7411632"/>
                            <a:gd name="connsiteY0" fmla="*/ 0 h 9855320"/>
                            <a:gd name="connsiteX1" fmla="*/ 7411632 w 7411632"/>
                            <a:gd name="connsiteY1" fmla="*/ 9519952 h 9855320"/>
                            <a:gd name="connsiteX2" fmla="*/ 7076264 w 7411632"/>
                            <a:gd name="connsiteY2" fmla="*/ 9855320 h 9855320"/>
                            <a:gd name="connsiteX3" fmla="*/ 0 w 7411632"/>
                            <a:gd name="connsiteY3" fmla="*/ 9855320 h 98553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411632" h="9855320">
                              <a:moveTo>
                                <a:pt x="7411086" y="0"/>
                              </a:moveTo>
                              <a:cubicBezTo>
                                <a:pt x="7411086" y="3065510"/>
                                <a:pt x="7411632" y="6454442"/>
                                <a:pt x="7411632" y="9519952"/>
                              </a:cubicBezTo>
                              <a:cubicBezTo>
                                <a:pt x="7411632" y="9705171"/>
                                <a:pt x="7261483" y="9855320"/>
                                <a:pt x="7076264" y="9855320"/>
                              </a:cubicBezTo>
                              <a:lnTo>
                                <a:pt x="0" y="98553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9B90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B1756E" id="Groep 3" o:spid="_x0000_s1026" style="position:absolute;margin-left:-83.6pt;margin-top:-23.4pt;width:543.35pt;height:752.25pt;z-index:-251658240;mso-width-relative:margin;mso-height-relative:margin" coordsize="64242,98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">
              <v:shape id="AutoShape 2" o:spid="_x0000_s1027" style="position:absolute;top:571;width:64149;height:97603;rotation:-169302fd;visibility:visible;mso-wrap-style:square;v-text-anchor:top" coordsize="7413608,977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" path="m7413608,v,3065510,-1976,6369132,-1976,9434642c7411632,9619861,7261483,9770010,7076264,9770010l,9770010e" filled="f" strokecolor="#00b3d5" strokeweight="1pt">
                <v:path o:connecttype="custom" o:connectlocs="6414930,0;6413220,9425258;6123029,9760292;0,9760292" o:connectangles="0,0,0,0"/>
              </v:shape>
              <v:shape id="AutoShape 1" o:spid="_x0000_s1028" style="position:absolute;left:952;width:63290;height:98501;rotation:-95326fd;visibility:visible;mso-wrap-style:square;v-text-anchor:top" coordsize="7411632,98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" path="m7411086,v,3065510,546,6454442,546,9519952c7411632,9705171,7261483,9855320,7076264,9855320l,9855320e" filled="f" strokecolor="#a9b905" strokeweight="1pt">
                <v:path o:connecttype="custom" o:connectlocs="6328579,0;6329045,9514929;6042663,9850120;0,9850120" o:connectangles="0,0,0,0"/>
              </v:shape>
            </v:group>
          </w:pict>
        </mc:Fallback>
      </mc:AlternateContent>
    </w:r>
    <w:r w:rsidR="00D46100" w:rsidRPr="005D103F">
      <w:rPr>
        <w:b/>
      </w:rPr>
      <w:t>Gebruiksovereenkomst laptop</w:t>
    </w:r>
  </w:p>
  <w:p w14:paraId="57DEB3A1" w14:textId="77777777" w:rsidR="00D46100" w:rsidRPr="00D46100" w:rsidRDefault="00D46100" w:rsidP="00D46100">
    <w:pPr>
      <w:pStyle w:val="TopVoorbeelden"/>
      <w:rPr>
        <w:b/>
      </w:rPr>
    </w:pPr>
    <w:r w:rsidRPr="00D46100">
      <w:rPr>
        <w:b/>
      </w:rPr>
      <w:t>Gebruiksovereenkomst laptop</w:t>
    </w:r>
  </w:p>
  <w:p w14:paraId="159DFBDC" w14:textId="77777777" w:rsidR="00C67412" w:rsidRDefault="003C1798" w:rsidP="00D46100">
    <w:pPr>
      <w:pStyle w:val="Koptekst"/>
      <w:ind w:left="4956"/>
      <w:rPr>
        <w:sz w:val="18"/>
        <w:szCs w:val="18"/>
      </w:rPr>
    </w:pPr>
    <w:r w:rsidRPr="00D46100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5005A8E3" wp14:editId="042CFC43">
              <wp:simplePos x="0" y="0"/>
              <wp:positionH relativeFrom="column">
                <wp:posOffset>-221615</wp:posOffset>
              </wp:positionH>
              <wp:positionV relativeFrom="paragraph">
                <wp:posOffset>-350520</wp:posOffset>
              </wp:positionV>
              <wp:extent cx="2545080" cy="1127760"/>
              <wp:effectExtent l="0" t="0" r="7620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5080" cy="1127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9C7689" w14:textId="77777777" w:rsidR="00C67412" w:rsidRDefault="0012093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9AD332" wp14:editId="1AA4EE26">
                                <wp:extent cx="2355850" cy="988060"/>
                                <wp:effectExtent l="0" t="0" r="0" b="0"/>
                                <wp:docPr id="2" name="Afbeelding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 klaar ATHENEUM PNG(1)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55850" cy="9880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5A8E3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left:0;text-align:left;margin-left:-17.45pt;margin-top:-27.6pt;width:200.4pt;height:88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" fillcolor="white [3201]" stroked="f" strokeweight=".5pt">
              <v:textbox>
                <w:txbxContent>
                  <w:p w14:paraId="3F9C7689" w14:textId="77777777" w:rsidR="00C67412" w:rsidRDefault="00120936">
                    <w:r>
                      <w:rPr>
                        <w:noProof/>
                      </w:rPr>
                      <w:drawing>
                        <wp:inline distT="0" distB="0" distL="0" distR="0" wp14:anchorId="3C9AD332" wp14:editId="1AA4EE26">
                          <wp:extent cx="2355850" cy="988060"/>
                          <wp:effectExtent l="0" t="0" r="0" b="0"/>
                          <wp:docPr id="2" name="Afbeelding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 klaar ATHENEUM PNG(1)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55850" cy="9880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8D3EEA0" w14:textId="77777777" w:rsidR="00073F55" w:rsidRDefault="00073F55" w:rsidP="00D46100">
    <w:pPr>
      <w:pStyle w:val="Koptekst"/>
      <w:ind w:left="4956"/>
      <w:rPr>
        <w:sz w:val="18"/>
        <w:szCs w:val="18"/>
      </w:rPr>
    </w:pPr>
  </w:p>
  <w:p w14:paraId="257669CF" w14:textId="77777777" w:rsidR="00C67412" w:rsidRDefault="00C67412" w:rsidP="00767C1B">
    <w:pPr>
      <w:pStyle w:val="Koptekst"/>
      <w:ind w:left="4956"/>
      <w:rPr>
        <w:sz w:val="18"/>
        <w:szCs w:val="18"/>
      </w:rPr>
    </w:pPr>
  </w:p>
  <w:p w14:paraId="4AC60370" w14:textId="77777777" w:rsidR="00C67412" w:rsidRDefault="00C67412" w:rsidP="00767C1B">
    <w:pPr>
      <w:pStyle w:val="Koptekst"/>
      <w:ind w:left="4956"/>
      <w:rPr>
        <w:sz w:val="18"/>
        <w:szCs w:val="18"/>
      </w:rPr>
    </w:pPr>
  </w:p>
  <w:p w14:paraId="297EC657" w14:textId="77777777" w:rsidR="00120936" w:rsidRDefault="00074B5E" w:rsidP="00767C1B">
    <w:pPr>
      <w:pStyle w:val="Koptekst"/>
      <w:ind w:left="4956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4CD64A1D" wp14:editId="53E62814">
              <wp:simplePos x="0" y="0"/>
              <wp:positionH relativeFrom="column">
                <wp:posOffset>-308610</wp:posOffset>
              </wp:positionH>
              <wp:positionV relativeFrom="paragraph">
                <wp:posOffset>90170</wp:posOffset>
              </wp:positionV>
              <wp:extent cx="5591175" cy="0"/>
              <wp:effectExtent l="0" t="0" r="0" b="0"/>
              <wp:wrapNone/>
              <wp:docPr id="7" name="Rechte verbindingslij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91175" cy="0"/>
                      </a:xfrm>
                      <a:prstGeom prst="line">
                        <a:avLst/>
                      </a:prstGeom>
                      <a:ln>
                        <a:solidFill>
                          <a:srgbClr val="BE004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019324" id="Rechte verbindingslijn 7" o:spid="_x0000_s1026" style="position:absolute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pt,7.1pt" to="415.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" strokecolor="#be004a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4FE"/>
    <w:multiLevelType w:val="hybridMultilevel"/>
    <w:tmpl w:val="25B61B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0FCE"/>
    <w:multiLevelType w:val="hybridMultilevel"/>
    <w:tmpl w:val="314CA324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9B81795"/>
    <w:multiLevelType w:val="hybridMultilevel"/>
    <w:tmpl w:val="D4F68982"/>
    <w:lvl w:ilvl="0" w:tplc="B3184A36">
      <w:numFmt w:val="bullet"/>
      <w:lvlText w:val="-"/>
      <w:lvlJc w:val="left"/>
      <w:pPr>
        <w:ind w:left="132" w:hanging="117"/>
      </w:pPr>
      <w:rPr>
        <w:rFonts w:ascii="Calibri" w:eastAsia="Calibri" w:hAnsi="Calibri" w:cs="Calibri" w:hint="default"/>
        <w:w w:val="100"/>
        <w:sz w:val="22"/>
        <w:szCs w:val="22"/>
        <w:lang w:val="nl-NL" w:eastAsia="en-US" w:bidi="ar-SA"/>
      </w:rPr>
    </w:lvl>
    <w:lvl w:ilvl="1" w:tplc="78D2B6C8">
      <w:numFmt w:val="bullet"/>
      <w:lvlText w:val="•"/>
      <w:lvlJc w:val="left"/>
      <w:pPr>
        <w:ind w:left="1194" w:hanging="117"/>
      </w:pPr>
      <w:rPr>
        <w:rFonts w:hint="default"/>
        <w:lang w:val="nl-NL" w:eastAsia="en-US" w:bidi="ar-SA"/>
      </w:rPr>
    </w:lvl>
    <w:lvl w:ilvl="2" w:tplc="BBB6BD8C">
      <w:numFmt w:val="bullet"/>
      <w:lvlText w:val="•"/>
      <w:lvlJc w:val="left"/>
      <w:pPr>
        <w:ind w:left="2249" w:hanging="117"/>
      </w:pPr>
      <w:rPr>
        <w:rFonts w:hint="default"/>
        <w:lang w:val="nl-NL" w:eastAsia="en-US" w:bidi="ar-SA"/>
      </w:rPr>
    </w:lvl>
    <w:lvl w:ilvl="3" w:tplc="474ED6FA">
      <w:numFmt w:val="bullet"/>
      <w:lvlText w:val="•"/>
      <w:lvlJc w:val="left"/>
      <w:pPr>
        <w:ind w:left="3303" w:hanging="117"/>
      </w:pPr>
      <w:rPr>
        <w:rFonts w:hint="default"/>
        <w:lang w:val="nl-NL" w:eastAsia="en-US" w:bidi="ar-SA"/>
      </w:rPr>
    </w:lvl>
    <w:lvl w:ilvl="4" w:tplc="F03CF062">
      <w:numFmt w:val="bullet"/>
      <w:lvlText w:val="•"/>
      <w:lvlJc w:val="left"/>
      <w:pPr>
        <w:ind w:left="4358" w:hanging="117"/>
      </w:pPr>
      <w:rPr>
        <w:rFonts w:hint="default"/>
        <w:lang w:val="nl-NL" w:eastAsia="en-US" w:bidi="ar-SA"/>
      </w:rPr>
    </w:lvl>
    <w:lvl w:ilvl="5" w:tplc="A13AA76C">
      <w:numFmt w:val="bullet"/>
      <w:lvlText w:val="•"/>
      <w:lvlJc w:val="left"/>
      <w:pPr>
        <w:ind w:left="5413" w:hanging="117"/>
      </w:pPr>
      <w:rPr>
        <w:rFonts w:hint="default"/>
        <w:lang w:val="nl-NL" w:eastAsia="en-US" w:bidi="ar-SA"/>
      </w:rPr>
    </w:lvl>
    <w:lvl w:ilvl="6" w:tplc="740ED338">
      <w:numFmt w:val="bullet"/>
      <w:lvlText w:val="•"/>
      <w:lvlJc w:val="left"/>
      <w:pPr>
        <w:ind w:left="6467" w:hanging="117"/>
      </w:pPr>
      <w:rPr>
        <w:rFonts w:hint="default"/>
        <w:lang w:val="nl-NL" w:eastAsia="en-US" w:bidi="ar-SA"/>
      </w:rPr>
    </w:lvl>
    <w:lvl w:ilvl="7" w:tplc="C5A4DD70">
      <w:numFmt w:val="bullet"/>
      <w:lvlText w:val="•"/>
      <w:lvlJc w:val="left"/>
      <w:pPr>
        <w:ind w:left="7522" w:hanging="117"/>
      </w:pPr>
      <w:rPr>
        <w:rFonts w:hint="default"/>
        <w:lang w:val="nl-NL" w:eastAsia="en-US" w:bidi="ar-SA"/>
      </w:rPr>
    </w:lvl>
    <w:lvl w:ilvl="8" w:tplc="CC78B8AC">
      <w:numFmt w:val="bullet"/>
      <w:lvlText w:val="•"/>
      <w:lvlJc w:val="left"/>
      <w:pPr>
        <w:ind w:left="8577" w:hanging="117"/>
      </w:pPr>
      <w:rPr>
        <w:rFonts w:hint="default"/>
        <w:lang w:val="nl-NL" w:eastAsia="en-US" w:bidi="ar-SA"/>
      </w:rPr>
    </w:lvl>
  </w:abstractNum>
  <w:abstractNum w:abstractNumId="3" w15:restartNumberingAfterBreak="0">
    <w:nsid w:val="0D354BF1"/>
    <w:multiLevelType w:val="hybridMultilevel"/>
    <w:tmpl w:val="31143EF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661446"/>
    <w:multiLevelType w:val="hybridMultilevel"/>
    <w:tmpl w:val="9AD096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843B6"/>
    <w:multiLevelType w:val="hybridMultilevel"/>
    <w:tmpl w:val="A48616C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5C647F"/>
    <w:multiLevelType w:val="hybridMultilevel"/>
    <w:tmpl w:val="8B10469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374860"/>
    <w:multiLevelType w:val="hybridMultilevel"/>
    <w:tmpl w:val="8E48DC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21031"/>
    <w:multiLevelType w:val="hybridMultilevel"/>
    <w:tmpl w:val="97C2730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955C9"/>
    <w:multiLevelType w:val="hybridMultilevel"/>
    <w:tmpl w:val="A66C21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476D0"/>
    <w:multiLevelType w:val="hybridMultilevel"/>
    <w:tmpl w:val="487C144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065AA8"/>
    <w:multiLevelType w:val="hybridMultilevel"/>
    <w:tmpl w:val="6D62A67C"/>
    <w:lvl w:ilvl="0" w:tplc="63BE0CCA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7F4E58"/>
    <w:multiLevelType w:val="hybridMultilevel"/>
    <w:tmpl w:val="A1B04F24"/>
    <w:lvl w:ilvl="0" w:tplc="79E6EFA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Segoe UI Historic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61222"/>
    <w:multiLevelType w:val="hybridMultilevel"/>
    <w:tmpl w:val="B90483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24CCC"/>
    <w:multiLevelType w:val="hybridMultilevel"/>
    <w:tmpl w:val="303A761C"/>
    <w:lvl w:ilvl="0" w:tplc="81E0DA9A">
      <w:numFmt w:val="bullet"/>
      <w:lvlText w:val=""/>
      <w:lvlJc w:val="left"/>
      <w:pPr>
        <w:ind w:left="1070" w:hanging="360"/>
      </w:pPr>
      <w:rPr>
        <w:rFonts w:ascii="Wingdings" w:eastAsiaTheme="minorHAnsi" w:hAnsi="Wingdings" w:cstheme="minorBidi" w:hint="default"/>
        <w:color w:val="FF0000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262032694">
    <w:abstractNumId w:val="13"/>
  </w:num>
  <w:num w:numId="2" w16cid:durableId="49696294">
    <w:abstractNumId w:val="12"/>
  </w:num>
  <w:num w:numId="3" w16cid:durableId="867375698">
    <w:abstractNumId w:val="9"/>
  </w:num>
  <w:num w:numId="4" w16cid:durableId="589509375">
    <w:abstractNumId w:val="7"/>
  </w:num>
  <w:num w:numId="5" w16cid:durableId="73204482">
    <w:abstractNumId w:val="1"/>
  </w:num>
  <w:num w:numId="6" w16cid:durableId="356663173">
    <w:abstractNumId w:val="4"/>
  </w:num>
  <w:num w:numId="7" w16cid:durableId="1365667307">
    <w:abstractNumId w:val="11"/>
  </w:num>
  <w:num w:numId="8" w16cid:durableId="100229549">
    <w:abstractNumId w:val="0"/>
  </w:num>
  <w:num w:numId="9" w16cid:durableId="113836085">
    <w:abstractNumId w:val="14"/>
  </w:num>
  <w:num w:numId="10" w16cid:durableId="141040889">
    <w:abstractNumId w:val="6"/>
  </w:num>
  <w:num w:numId="11" w16cid:durableId="959647887">
    <w:abstractNumId w:val="10"/>
  </w:num>
  <w:num w:numId="12" w16cid:durableId="1948003266">
    <w:abstractNumId w:val="8"/>
  </w:num>
  <w:num w:numId="13" w16cid:durableId="1571454100">
    <w:abstractNumId w:val="5"/>
  </w:num>
  <w:num w:numId="14" w16cid:durableId="425467751">
    <w:abstractNumId w:val="3"/>
  </w:num>
  <w:num w:numId="15" w16cid:durableId="962462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7F2"/>
    <w:rsid w:val="00001C57"/>
    <w:rsid w:val="000201C6"/>
    <w:rsid w:val="000203CA"/>
    <w:rsid w:val="00027905"/>
    <w:rsid w:val="0005534C"/>
    <w:rsid w:val="00073F55"/>
    <w:rsid w:val="00074B5E"/>
    <w:rsid w:val="000755CA"/>
    <w:rsid w:val="00084345"/>
    <w:rsid w:val="0008562C"/>
    <w:rsid w:val="00093E8F"/>
    <w:rsid w:val="00094EE5"/>
    <w:rsid w:val="000B1988"/>
    <w:rsid w:val="000D5B78"/>
    <w:rsid w:val="000E1237"/>
    <w:rsid w:val="000E2DCD"/>
    <w:rsid w:val="000F1E5B"/>
    <w:rsid w:val="000F1F16"/>
    <w:rsid w:val="0011025F"/>
    <w:rsid w:val="00112956"/>
    <w:rsid w:val="00120936"/>
    <w:rsid w:val="00121F75"/>
    <w:rsid w:val="001243C1"/>
    <w:rsid w:val="00156776"/>
    <w:rsid w:val="00176D34"/>
    <w:rsid w:val="00181F39"/>
    <w:rsid w:val="001A19F1"/>
    <w:rsid w:val="001B06C2"/>
    <w:rsid w:val="001B3113"/>
    <w:rsid w:val="001B5824"/>
    <w:rsid w:val="001C135A"/>
    <w:rsid w:val="001C5166"/>
    <w:rsid w:val="001E0870"/>
    <w:rsid w:val="001F1CA9"/>
    <w:rsid w:val="00211528"/>
    <w:rsid w:val="00225586"/>
    <w:rsid w:val="00227E12"/>
    <w:rsid w:val="002348A9"/>
    <w:rsid w:val="002377EA"/>
    <w:rsid w:val="002666F4"/>
    <w:rsid w:val="002B2734"/>
    <w:rsid w:val="002B42D1"/>
    <w:rsid w:val="002C2967"/>
    <w:rsid w:val="002C3D53"/>
    <w:rsid w:val="002C5AFF"/>
    <w:rsid w:val="002D5557"/>
    <w:rsid w:val="002E2A01"/>
    <w:rsid w:val="002F01AA"/>
    <w:rsid w:val="002F2B70"/>
    <w:rsid w:val="00303277"/>
    <w:rsid w:val="00305C6B"/>
    <w:rsid w:val="00305E25"/>
    <w:rsid w:val="003127D0"/>
    <w:rsid w:val="00322DEC"/>
    <w:rsid w:val="00326354"/>
    <w:rsid w:val="003735F3"/>
    <w:rsid w:val="0039167A"/>
    <w:rsid w:val="0039406D"/>
    <w:rsid w:val="003B5DD8"/>
    <w:rsid w:val="003C1798"/>
    <w:rsid w:val="003C7604"/>
    <w:rsid w:val="003D40FD"/>
    <w:rsid w:val="003F3FF4"/>
    <w:rsid w:val="0041546A"/>
    <w:rsid w:val="00423FE2"/>
    <w:rsid w:val="00455248"/>
    <w:rsid w:val="004636C7"/>
    <w:rsid w:val="00472D09"/>
    <w:rsid w:val="004A734C"/>
    <w:rsid w:val="004C2ED8"/>
    <w:rsid w:val="004D0DD2"/>
    <w:rsid w:val="004D1BC3"/>
    <w:rsid w:val="004E30A5"/>
    <w:rsid w:val="00514A41"/>
    <w:rsid w:val="00523888"/>
    <w:rsid w:val="00525C6D"/>
    <w:rsid w:val="0053598E"/>
    <w:rsid w:val="0056250E"/>
    <w:rsid w:val="005676D0"/>
    <w:rsid w:val="00571979"/>
    <w:rsid w:val="00587339"/>
    <w:rsid w:val="005914E4"/>
    <w:rsid w:val="0059164A"/>
    <w:rsid w:val="005B10C1"/>
    <w:rsid w:val="005B6B26"/>
    <w:rsid w:val="005C50B7"/>
    <w:rsid w:val="005C7402"/>
    <w:rsid w:val="005D73FB"/>
    <w:rsid w:val="005E3062"/>
    <w:rsid w:val="00614FE7"/>
    <w:rsid w:val="0064099E"/>
    <w:rsid w:val="00672B05"/>
    <w:rsid w:val="0067356C"/>
    <w:rsid w:val="00693792"/>
    <w:rsid w:val="00696D8C"/>
    <w:rsid w:val="006A2E22"/>
    <w:rsid w:val="006B4446"/>
    <w:rsid w:val="006C414B"/>
    <w:rsid w:val="006D2309"/>
    <w:rsid w:val="006E3094"/>
    <w:rsid w:val="006E4AF2"/>
    <w:rsid w:val="006F260C"/>
    <w:rsid w:val="006F3FB6"/>
    <w:rsid w:val="006F46BD"/>
    <w:rsid w:val="007002E5"/>
    <w:rsid w:val="00710543"/>
    <w:rsid w:val="007336F1"/>
    <w:rsid w:val="007342DF"/>
    <w:rsid w:val="007441F8"/>
    <w:rsid w:val="00752EDF"/>
    <w:rsid w:val="00763DA8"/>
    <w:rsid w:val="007644B4"/>
    <w:rsid w:val="00767C1B"/>
    <w:rsid w:val="0077739A"/>
    <w:rsid w:val="00797A64"/>
    <w:rsid w:val="007A08D2"/>
    <w:rsid w:val="007D1D02"/>
    <w:rsid w:val="007D3DA4"/>
    <w:rsid w:val="007D637B"/>
    <w:rsid w:val="007E1F46"/>
    <w:rsid w:val="00801CFF"/>
    <w:rsid w:val="00812202"/>
    <w:rsid w:val="00831EF5"/>
    <w:rsid w:val="00853422"/>
    <w:rsid w:val="00870B8D"/>
    <w:rsid w:val="008850E2"/>
    <w:rsid w:val="00885959"/>
    <w:rsid w:val="008E0B7F"/>
    <w:rsid w:val="008F03C3"/>
    <w:rsid w:val="008F550C"/>
    <w:rsid w:val="009171E7"/>
    <w:rsid w:val="009211DB"/>
    <w:rsid w:val="00964652"/>
    <w:rsid w:val="00964BC1"/>
    <w:rsid w:val="00970F4D"/>
    <w:rsid w:val="00984B70"/>
    <w:rsid w:val="00997D59"/>
    <w:rsid w:val="009B5B95"/>
    <w:rsid w:val="009D38BC"/>
    <w:rsid w:val="009E30A6"/>
    <w:rsid w:val="009E5A40"/>
    <w:rsid w:val="009E5EE0"/>
    <w:rsid w:val="009F0115"/>
    <w:rsid w:val="009F758B"/>
    <w:rsid w:val="00A1713F"/>
    <w:rsid w:val="00A314AA"/>
    <w:rsid w:val="00A5040B"/>
    <w:rsid w:val="00A6318A"/>
    <w:rsid w:val="00A65732"/>
    <w:rsid w:val="00A71344"/>
    <w:rsid w:val="00A72FCE"/>
    <w:rsid w:val="00A8625B"/>
    <w:rsid w:val="00AA17F2"/>
    <w:rsid w:val="00AB39C2"/>
    <w:rsid w:val="00AC3279"/>
    <w:rsid w:val="00AC7680"/>
    <w:rsid w:val="00AE2144"/>
    <w:rsid w:val="00B03471"/>
    <w:rsid w:val="00B104E0"/>
    <w:rsid w:val="00B3754E"/>
    <w:rsid w:val="00B41E8D"/>
    <w:rsid w:val="00B523C7"/>
    <w:rsid w:val="00B52C6D"/>
    <w:rsid w:val="00B73E49"/>
    <w:rsid w:val="00B85A71"/>
    <w:rsid w:val="00B863A7"/>
    <w:rsid w:val="00BA5B88"/>
    <w:rsid w:val="00BA727C"/>
    <w:rsid w:val="00BB3B76"/>
    <w:rsid w:val="00BC3983"/>
    <w:rsid w:val="00BE28C5"/>
    <w:rsid w:val="00BF628C"/>
    <w:rsid w:val="00C0228F"/>
    <w:rsid w:val="00C10E03"/>
    <w:rsid w:val="00C41060"/>
    <w:rsid w:val="00C41CE8"/>
    <w:rsid w:val="00C448E7"/>
    <w:rsid w:val="00C46108"/>
    <w:rsid w:val="00C61182"/>
    <w:rsid w:val="00C61F23"/>
    <w:rsid w:val="00C67412"/>
    <w:rsid w:val="00C977CC"/>
    <w:rsid w:val="00CE0161"/>
    <w:rsid w:val="00CE44F6"/>
    <w:rsid w:val="00CE5320"/>
    <w:rsid w:val="00CF1A9C"/>
    <w:rsid w:val="00D00B96"/>
    <w:rsid w:val="00D11F55"/>
    <w:rsid w:val="00D2508F"/>
    <w:rsid w:val="00D27709"/>
    <w:rsid w:val="00D3268C"/>
    <w:rsid w:val="00D46100"/>
    <w:rsid w:val="00D56712"/>
    <w:rsid w:val="00D5706A"/>
    <w:rsid w:val="00D61B5E"/>
    <w:rsid w:val="00D642F4"/>
    <w:rsid w:val="00D64DCC"/>
    <w:rsid w:val="00D838EC"/>
    <w:rsid w:val="00D92250"/>
    <w:rsid w:val="00D9627C"/>
    <w:rsid w:val="00DB0C43"/>
    <w:rsid w:val="00DF232C"/>
    <w:rsid w:val="00E01BFC"/>
    <w:rsid w:val="00E15CCA"/>
    <w:rsid w:val="00E3130B"/>
    <w:rsid w:val="00E62B06"/>
    <w:rsid w:val="00EA1E44"/>
    <w:rsid w:val="00ED7D2C"/>
    <w:rsid w:val="00EE2C38"/>
    <w:rsid w:val="00EE3B80"/>
    <w:rsid w:val="00EE7F89"/>
    <w:rsid w:val="00EF27D3"/>
    <w:rsid w:val="00F06A19"/>
    <w:rsid w:val="00F21A3A"/>
    <w:rsid w:val="00F65918"/>
    <w:rsid w:val="00F7713E"/>
    <w:rsid w:val="00F84C5F"/>
    <w:rsid w:val="00F84D59"/>
    <w:rsid w:val="00F85D3F"/>
    <w:rsid w:val="00F93CF3"/>
    <w:rsid w:val="00FC6BAC"/>
    <w:rsid w:val="00FE06D3"/>
    <w:rsid w:val="00FE3AFE"/>
    <w:rsid w:val="00FE5298"/>
    <w:rsid w:val="00F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07042"/>
  <w15:docId w15:val="{7D6477B8-D072-462C-8F1F-737A6FAD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1E7"/>
  </w:style>
  <w:style w:type="paragraph" w:styleId="Kop1">
    <w:name w:val="heading 1"/>
    <w:basedOn w:val="Standaard"/>
    <w:next w:val="Standaard"/>
    <w:link w:val="Kop1Char"/>
    <w:uiPriority w:val="9"/>
    <w:qFormat/>
    <w:rsid w:val="009171E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171E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171E7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171E7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171E7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171E7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171E7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171E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171E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F0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6A19"/>
  </w:style>
  <w:style w:type="paragraph" w:styleId="Voettekst">
    <w:name w:val="footer"/>
    <w:basedOn w:val="Standaard"/>
    <w:link w:val="VoettekstChar"/>
    <w:uiPriority w:val="99"/>
    <w:unhideWhenUsed/>
    <w:rsid w:val="00F0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6A19"/>
  </w:style>
  <w:style w:type="paragraph" w:styleId="Ballontekst">
    <w:name w:val="Balloon Text"/>
    <w:basedOn w:val="Standaard"/>
    <w:link w:val="BallontekstChar"/>
    <w:uiPriority w:val="99"/>
    <w:semiHidden/>
    <w:unhideWhenUsed/>
    <w:rsid w:val="00BE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28C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67C1B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C1798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9171E7"/>
    <w:rPr>
      <w:caps/>
      <w:spacing w:val="15"/>
      <w:shd w:val="clear" w:color="auto" w:fill="DBE5F1" w:themeFill="accent1" w:themeFillTint="33"/>
    </w:rPr>
  </w:style>
  <w:style w:type="character" w:styleId="Zwaar">
    <w:name w:val="Strong"/>
    <w:uiPriority w:val="22"/>
    <w:qFormat/>
    <w:rsid w:val="009171E7"/>
    <w:rPr>
      <w:b/>
      <w:bCs/>
    </w:rPr>
  </w:style>
  <w:style w:type="table" w:styleId="Tabelraster">
    <w:name w:val="Table Grid"/>
    <w:basedOn w:val="Standaardtabel"/>
    <w:uiPriority w:val="39"/>
    <w:rsid w:val="00D2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0936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093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12093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TopVoorbeelden">
    <w:name w:val="TopVoorbeelden"/>
    <w:basedOn w:val="Geenafstand"/>
    <w:link w:val="TopVoorbeeldenChar"/>
    <w:rsid w:val="00D46100"/>
    <w:rPr>
      <w:rFonts w:ascii="Lucida Sans" w:hAnsi="Lucida Sans"/>
      <w:lang w:val="nl-NL"/>
    </w:rPr>
  </w:style>
  <w:style w:type="character" w:customStyle="1" w:styleId="TopVoorbeeldenChar">
    <w:name w:val="TopVoorbeelden Char"/>
    <w:basedOn w:val="Standaardalinea-lettertype"/>
    <w:link w:val="TopVoorbeelden"/>
    <w:rsid w:val="00D46100"/>
    <w:rPr>
      <w:rFonts w:ascii="Lucida Sans" w:hAnsi="Lucida Sans"/>
      <w:sz w:val="20"/>
      <w:lang w:val="nl-NL"/>
    </w:rPr>
  </w:style>
  <w:style w:type="paragraph" w:styleId="Geenafstand">
    <w:name w:val="No Spacing"/>
    <w:uiPriority w:val="1"/>
    <w:qFormat/>
    <w:rsid w:val="009171E7"/>
    <w:pPr>
      <w:spacing w:after="0" w:line="240" w:lineRule="auto"/>
    </w:pPr>
  </w:style>
  <w:style w:type="paragraph" w:styleId="Plattetekst">
    <w:name w:val="Body Text"/>
    <w:basedOn w:val="Standaard"/>
    <w:link w:val="PlattetekstChar"/>
    <w:uiPriority w:val="1"/>
    <w:rsid w:val="00D570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D5706A"/>
    <w:rPr>
      <w:rFonts w:ascii="Calibri" w:eastAsia="Calibri" w:hAnsi="Calibri" w:cs="Calibri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9171E7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171E7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9171E7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171E7"/>
    <w:rPr>
      <w:caps/>
      <w:color w:val="243F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171E7"/>
    <w:rPr>
      <w:caps/>
      <w:color w:val="365F91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171E7"/>
    <w:rPr>
      <w:caps/>
      <w:color w:val="365F9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171E7"/>
    <w:rPr>
      <w:caps/>
      <w:color w:val="365F9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171E7"/>
    <w:rPr>
      <w:caps/>
      <w:color w:val="365F9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171E7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171E7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171E7"/>
    <w:rPr>
      <w:b/>
      <w:bCs/>
      <w:color w:val="365F91" w:themeColor="accent1" w:themeShade="BF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171E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171E7"/>
    <w:rPr>
      <w:caps/>
      <w:color w:val="595959" w:themeColor="text1" w:themeTint="A6"/>
      <w:spacing w:val="10"/>
      <w:sz w:val="21"/>
      <w:szCs w:val="21"/>
    </w:rPr>
  </w:style>
  <w:style w:type="character" w:styleId="Nadruk">
    <w:name w:val="Emphasis"/>
    <w:uiPriority w:val="20"/>
    <w:qFormat/>
    <w:rsid w:val="009171E7"/>
    <w:rPr>
      <w:caps/>
      <w:color w:val="243F60" w:themeColor="accent1" w:themeShade="7F"/>
      <w:spacing w:val="5"/>
    </w:rPr>
  </w:style>
  <w:style w:type="paragraph" w:styleId="Citaat">
    <w:name w:val="Quote"/>
    <w:basedOn w:val="Standaard"/>
    <w:next w:val="Standaard"/>
    <w:link w:val="CitaatChar"/>
    <w:uiPriority w:val="29"/>
    <w:qFormat/>
    <w:rsid w:val="009171E7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9171E7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171E7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171E7"/>
    <w:rPr>
      <w:color w:val="4F81BD" w:themeColor="accent1"/>
      <w:sz w:val="24"/>
      <w:szCs w:val="24"/>
    </w:rPr>
  </w:style>
  <w:style w:type="character" w:styleId="Subtielebenadrukking">
    <w:name w:val="Subtle Emphasis"/>
    <w:uiPriority w:val="19"/>
    <w:qFormat/>
    <w:rsid w:val="009171E7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9171E7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9171E7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9171E7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9171E7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171E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9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93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12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0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09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0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09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09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tDeVilder\Downloads\Sjabloon%20brief%20atheneum%20Erasmus%20(1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1D3C1-33C5-4507-BCFE-10991016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brief atheneum Erasmus (1)</Template>
  <TotalTime>0</TotalTime>
  <Pages>3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De Vilder</dc:creator>
  <cp:lastModifiedBy>Kurt De Vilder</cp:lastModifiedBy>
  <cp:revision>51</cp:revision>
  <cp:lastPrinted>2022-08-24T10:53:00Z</cp:lastPrinted>
  <dcterms:created xsi:type="dcterms:W3CDTF">2024-03-17T16:19:00Z</dcterms:created>
  <dcterms:modified xsi:type="dcterms:W3CDTF">2024-03-17T17:13:00Z</dcterms:modified>
</cp:coreProperties>
</file>